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F7" w:rsidRPr="004551FE" w:rsidRDefault="007F2EF7" w:rsidP="004551FE">
      <w:pPr>
        <w:spacing w:line="240" w:lineRule="auto"/>
        <w:jc w:val="center"/>
        <w:rPr>
          <w:b/>
          <w:bCs/>
          <w:sz w:val="24"/>
          <w:szCs w:val="24"/>
        </w:rPr>
      </w:pPr>
      <w:r w:rsidRPr="004551FE">
        <w:rPr>
          <w:b/>
          <w:bCs/>
          <w:sz w:val="24"/>
          <w:szCs w:val="24"/>
        </w:rPr>
        <w:t>MODULO DI RICHIESTA PER ACCEDERE AL CONTRIBUTO PER LA</w:t>
      </w:r>
    </w:p>
    <w:p w:rsidR="007F2EF7" w:rsidRPr="004551FE" w:rsidRDefault="007F2EF7" w:rsidP="004551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51FE">
        <w:rPr>
          <w:b/>
          <w:bCs/>
          <w:sz w:val="24"/>
          <w:szCs w:val="24"/>
        </w:rPr>
        <w:t>FORNITURA DEI LIBRI DI TESTO</w:t>
      </w:r>
    </w:p>
    <w:p w:rsidR="007F2EF7" w:rsidRPr="004551FE" w:rsidRDefault="007F2EF7" w:rsidP="000F1C0E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Anno Scolastico 2021</w:t>
      </w:r>
      <w:r w:rsidRPr="004551FE">
        <w:rPr>
          <w:b/>
          <w:bCs/>
          <w:sz w:val="24"/>
          <w:szCs w:val="24"/>
          <w:u w:val="single"/>
        </w:rPr>
        <w:t>/202</w:t>
      </w:r>
      <w:r>
        <w:rPr>
          <w:b/>
          <w:bCs/>
          <w:sz w:val="24"/>
          <w:szCs w:val="24"/>
          <w:u w:val="single"/>
        </w:rPr>
        <w:t>2</w:t>
      </w:r>
    </w:p>
    <w:p w:rsidR="007F2EF7" w:rsidRPr="004551FE" w:rsidRDefault="007F2EF7" w:rsidP="00B47061">
      <w:pPr>
        <w:spacing w:after="0" w:line="240" w:lineRule="auto"/>
        <w:jc w:val="right"/>
        <w:rPr>
          <w:b/>
          <w:bCs/>
        </w:rPr>
      </w:pPr>
    </w:p>
    <w:p w:rsidR="007F2EF7" w:rsidRPr="004551FE" w:rsidRDefault="007F2EF7" w:rsidP="009E451D">
      <w:pPr>
        <w:spacing w:after="0" w:line="240" w:lineRule="auto"/>
        <w:jc w:val="right"/>
        <w:rPr>
          <w:sz w:val="28"/>
          <w:szCs w:val="28"/>
        </w:rPr>
      </w:pPr>
      <w:r w:rsidRPr="004551FE">
        <w:rPr>
          <w:b/>
          <w:bCs/>
          <w:sz w:val="28"/>
          <w:szCs w:val="28"/>
        </w:rPr>
        <w:t>AL COMUNE DI ASSISI</w:t>
      </w:r>
    </w:p>
    <w:p w:rsidR="007F2EF7" w:rsidRPr="004551FE" w:rsidRDefault="007F2EF7" w:rsidP="00B47061">
      <w:pPr>
        <w:pStyle w:val="Heading4"/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r w:rsidRPr="004551FE">
        <w:rPr>
          <w:rFonts w:ascii="Calibri" w:hAnsi="Calibri" w:cs="Calibri"/>
          <w:i/>
          <w:iCs/>
          <w:sz w:val="22"/>
          <w:szCs w:val="22"/>
        </w:rPr>
        <w:t>Generalità del richiedente</w:t>
      </w:r>
    </w:p>
    <w:p w:rsidR="007F2EF7" w:rsidRPr="004551FE" w:rsidRDefault="007F2EF7" w:rsidP="00B47061">
      <w:pPr>
        <w:spacing w:after="0" w:line="360" w:lineRule="auto"/>
        <w:jc w:val="both"/>
      </w:pPr>
      <w:r w:rsidRPr="004551FE">
        <w:t>Cognome _________________________________ Nome _____________________________</w:t>
      </w:r>
    </w:p>
    <w:p w:rsidR="007F2EF7" w:rsidRPr="004551FE" w:rsidRDefault="007F2EF7" w:rsidP="00B47061">
      <w:pPr>
        <w:spacing w:after="0" w:line="360" w:lineRule="auto"/>
        <w:jc w:val="both"/>
      </w:pPr>
      <w:r w:rsidRPr="004551FE">
        <w:t>Luogo di nascita _____________________________________ Data di nascita _____________</w:t>
      </w:r>
    </w:p>
    <w:p w:rsidR="007F2EF7" w:rsidRPr="004551FE" w:rsidRDefault="007F2EF7" w:rsidP="00B47061">
      <w:pPr>
        <w:spacing w:after="0" w:line="360" w:lineRule="auto"/>
        <w:jc w:val="both"/>
      </w:pPr>
      <w:r w:rsidRPr="004551FE">
        <w:t>Codice fiscale _________________________________________________________________</w:t>
      </w:r>
    </w:p>
    <w:p w:rsidR="007F2EF7" w:rsidRPr="004551FE" w:rsidRDefault="007F2EF7" w:rsidP="00B47061">
      <w:pPr>
        <w:spacing w:after="0" w:line="360" w:lineRule="auto"/>
        <w:jc w:val="both"/>
        <w:rPr>
          <w:b/>
          <w:bCs/>
          <w:i/>
          <w:iCs/>
        </w:rPr>
      </w:pPr>
      <w:r w:rsidRPr="004551FE">
        <w:t>Residente nel Comune di ________________ via/piazza _________________________ n. ___</w:t>
      </w:r>
    </w:p>
    <w:p w:rsidR="007F2EF7" w:rsidRDefault="007F2EF7" w:rsidP="00B47061">
      <w:pPr>
        <w:spacing w:after="0" w:line="360" w:lineRule="auto"/>
        <w:jc w:val="both"/>
      </w:pPr>
      <w:r w:rsidRPr="004551FE">
        <w:t>Recapito telefonico _____________________________________________________________</w:t>
      </w:r>
    </w:p>
    <w:p w:rsidR="007F2EF7" w:rsidRPr="00CF6EA7" w:rsidRDefault="007F2EF7" w:rsidP="00B47061">
      <w:pPr>
        <w:spacing w:after="0" w:line="360" w:lineRule="auto"/>
        <w:jc w:val="both"/>
      </w:pPr>
      <w:r w:rsidRPr="00CF6EA7">
        <w:rPr>
          <w:b/>
          <w:bCs/>
        </w:rPr>
        <w:t>Indirizzo mai</w:t>
      </w:r>
      <w:r>
        <w:rPr>
          <w:b/>
          <w:bCs/>
        </w:rPr>
        <w:t>l _________________________________________________________________</w:t>
      </w:r>
    </w:p>
    <w:p w:rsidR="007F2EF7" w:rsidRPr="004551FE" w:rsidRDefault="007F2EF7" w:rsidP="00B47061">
      <w:pPr>
        <w:spacing w:after="0" w:line="360" w:lineRule="auto"/>
        <w:jc w:val="both"/>
        <w:rPr>
          <w:b/>
          <w:bCs/>
          <w:i/>
          <w:iCs/>
        </w:rPr>
      </w:pPr>
      <w:r w:rsidRPr="004551FE">
        <w:rPr>
          <w:b/>
          <w:bCs/>
          <w:i/>
          <w:iCs/>
        </w:rPr>
        <w:t>in qualità di</w:t>
      </w:r>
      <w:r w:rsidRPr="004551FE">
        <w:t xml:space="preserve"> </w:t>
      </w:r>
      <w:r w:rsidRPr="004551FE">
        <w:rPr>
          <w:b/>
          <w:bCs/>
          <w:i/>
          <w:iCs/>
        </w:rPr>
        <w:t>___________________ dello studente:</w:t>
      </w:r>
    </w:p>
    <w:p w:rsidR="007F2EF7" w:rsidRPr="004551FE" w:rsidRDefault="007F2EF7" w:rsidP="00B47061">
      <w:pPr>
        <w:spacing w:after="0" w:line="360" w:lineRule="auto"/>
        <w:jc w:val="both"/>
      </w:pPr>
      <w:r w:rsidRPr="004551FE">
        <w:t>Cognome _________________________________ Nome _____________________________</w:t>
      </w:r>
    </w:p>
    <w:p w:rsidR="007F2EF7" w:rsidRPr="004551FE" w:rsidRDefault="007F2EF7" w:rsidP="00B47061">
      <w:pPr>
        <w:spacing w:after="0" w:line="360" w:lineRule="auto"/>
        <w:jc w:val="both"/>
      </w:pPr>
      <w:r w:rsidRPr="004551FE">
        <w:t>Luogo di nascita _____________________________________ Data di nascita _____________</w:t>
      </w:r>
    </w:p>
    <w:p w:rsidR="007F2EF7" w:rsidRPr="004551FE" w:rsidRDefault="007F2EF7" w:rsidP="00B47061">
      <w:pPr>
        <w:spacing w:after="0" w:line="360" w:lineRule="auto"/>
        <w:jc w:val="both"/>
      </w:pPr>
      <w:r w:rsidRPr="004551FE">
        <w:t>Codice fiscale _________________________________________________________________</w:t>
      </w:r>
    </w:p>
    <w:p w:rsidR="007F2EF7" w:rsidRPr="004551FE" w:rsidRDefault="007F2EF7" w:rsidP="00B47061">
      <w:pPr>
        <w:spacing w:after="0" w:line="360" w:lineRule="auto"/>
        <w:jc w:val="both"/>
        <w:rPr>
          <w:b/>
          <w:bCs/>
          <w:i/>
          <w:iCs/>
        </w:rPr>
      </w:pPr>
      <w:r w:rsidRPr="004551FE">
        <w:t>Residente nel Comune di ________________ via/piazza _________________________ n. ___</w:t>
      </w:r>
    </w:p>
    <w:p w:rsidR="007F2EF7" w:rsidRPr="004551FE" w:rsidRDefault="007F2EF7" w:rsidP="00B47061">
      <w:pPr>
        <w:spacing w:after="0" w:line="360" w:lineRule="auto"/>
        <w:jc w:val="both"/>
      </w:pPr>
      <w:r w:rsidRPr="004551FE">
        <w:t>Denominazione della scuola frequentata nell’</w:t>
      </w:r>
      <w:bookmarkStart w:id="0" w:name="_GoBack"/>
      <w:bookmarkEnd w:id="0"/>
      <w:r>
        <w:t>a.s. 2021/2022</w:t>
      </w:r>
      <w:r w:rsidRPr="004551FE">
        <w:t xml:space="preserve"> (indicare il nome dell’Istituto scolastico) ___________________________________________________________________</w:t>
      </w:r>
    </w:p>
    <w:p w:rsidR="007F2EF7" w:rsidRPr="00265458" w:rsidRDefault="007F2EF7" w:rsidP="00265458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O</w:t>
      </w:r>
      <w:r w:rsidRPr="00265458">
        <w:rPr>
          <w:b/>
          <w:bCs/>
        </w:rPr>
        <w:t>rdine e grado di scuola:</w:t>
      </w:r>
    </w:p>
    <w:p w:rsidR="007F2EF7" w:rsidRPr="00265458" w:rsidRDefault="007F2EF7" w:rsidP="00265458">
      <w:pPr>
        <w:spacing w:after="0" w:line="360" w:lineRule="auto"/>
        <w:jc w:val="both"/>
        <w:rPr>
          <w:b/>
          <w:bCs/>
        </w:rPr>
      </w:pPr>
      <w:r w:rsidRPr="00265458">
        <w:rPr>
          <w:rFonts w:ascii="MS Gothic" w:eastAsia="MS Gothic" w:hAnsi="MS Gothic" w:cs="MS Gothic" w:hint="eastAsia"/>
          <w:b/>
          <w:bCs/>
        </w:rPr>
        <w:t>☐</w:t>
      </w:r>
      <w:r w:rsidRPr="00265458">
        <w:rPr>
          <w:b/>
          <w:bCs/>
        </w:rPr>
        <w:t xml:space="preserve"> Secondaria di 1° grado</w:t>
      </w:r>
    </w:p>
    <w:p w:rsidR="007F2EF7" w:rsidRPr="00265458" w:rsidRDefault="007F2EF7" w:rsidP="00265458">
      <w:pPr>
        <w:spacing w:after="0" w:line="360" w:lineRule="auto"/>
        <w:jc w:val="both"/>
        <w:rPr>
          <w:b/>
          <w:bCs/>
        </w:rPr>
      </w:pPr>
      <w:r w:rsidRPr="00265458">
        <w:rPr>
          <w:rFonts w:ascii="MS Gothic" w:eastAsia="MS Gothic" w:hAnsi="MS Gothic" w:cs="MS Gothic" w:hint="eastAsia"/>
          <w:b/>
          <w:bCs/>
        </w:rPr>
        <w:t>☐</w:t>
      </w:r>
      <w:r w:rsidRPr="00265458">
        <w:rPr>
          <w:b/>
          <w:bCs/>
        </w:rPr>
        <w:t xml:space="preserve"> Secondaria di 2° grado</w:t>
      </w:r>
    </w:p>
    <w:p w:rsidR="007F2EF7" w:rsidRPr="00265458" w:rsidRDefault="007F2EF7" w:rsidP="00265458">
      <w:pPr>
        <w:spacing w:after="0" w:line="360" w:lineRule="auto"/>
        <w:jc w:val="both"/>
        <w:rPr>
          <w:b/>
          <w:bCs/>
        </w:rPr>
      </w:pPr>
      <w:r w:rsidRPr="00265458">
        <w:rPr>
          <w:b/>
          <w:bCs/>
        </w:rPr>
        <w:t>Classe frequentata nell’a.s. 2021/2022:</w:t>
      </w:r>
    </w:p>
    <w:p w:rsidR="007F2EF7" w:rsidRPr="00265458" w:rsidRDefault="007F2EF7" w:rsidP="00265458">
      <w:pPr>
        <w:spacing w:after="0" w:line="360" w:lineRule="auto"/>
        <w:jc w:val="both"/>
        <w:rPr>
          <w:b/>
          <w:bCs/>
        </w:rPr>
      </w:pPr>
      <w:r w:rsidRPr="00265458">
        <w:rPr>
          <w:rFonts w:ascii="MS Gothic" w:eastAsia="MS Gothic" w:hAnsi="MS Gothic" w:cs="MS Gothic" w:hint="eastAsia"/>
          <w:b/>
          <w:bCs/>
        </w:rPr>
        <w:t>☐</w:t>
      </w:r>
      <w:r w:rsidRPr="00265458">
        <w:rPr>
          <w:b/>
          <w:bCs/>
        </w:rPr>
        <w:t xml:space="preserve"> Prima</w:t>
      </w:r>
    </w:p>
    <w:p w:rsidR="007F2EF7" w:rsidRPr="00265458" w:rsidRDefault="007F2EF7" w:rsidP="00265458">
      <w:pPr>
        <w:spacing w:after="0" w:line="360" w:lineRule="auto"/>
        <w:jc w:val="both"/>
        <w:rPr>
          <w:b/>
          <w:bCs/>
        </w:rPr>
      </w:pPr>
      <w:r w:rsidRPr="00265458">
        <w:rPr>
          <w:rFonts w:ascii="MS Gothic" w:eastAsia="MS Gothic" w:hAnsi="MS Gothic" w:cs="MS Gothic" w:hint="eastAsia"/>
          <w:b/>
          <w:bCs/>
        </w:rPr>
        <w:t>☐</w:t>
      </w:r>
      <w:r w:rsidRPr="00265458">
        <w:rPr>
          <w:b/>
          <w:bCs/>
        </w:rPr>
        <w:t xml:space="preserve"> Seconda</w:t>
      </w:r>
    </w:p>
    <w:p w:rsidR="007F2EF7" w:rsidRPr="00265458" w:rsidRDefault="007F2EF7" w:rsidP="00265458">
      <w:pPr>
        <w:spacing w:after="0" w:line="360" w:lineRule="auto"/>
        <w:jc w:val="both"/>
        <w:rPr>
          <w:b/>
          <w:bCs/>
        </w:rPr>
      </w:pPr>
      <w:r w:rsidRPr="00265458">
        <w:rPr>
          <w:rFonts w:ascii="MS Gothic" w:eastAsia="MS Gothic" w:hAnsi="MS Gothic" w:cs="MS Gothic" w:hint="eastAsia"/>
          <w:b/>
          <w:bCs/>
        </w:rPr>
        <w:t>☐</w:t>
      </w:r>
      <w:r w:rsidRPr="00265458">
        <w:rPr>
          <w:b/>
          <w:bCs/>
        </w:rPr>
        <w:t xml:space="preserve"> Terza</w:t>
      </w:r>
    </w:p>
    <w:p w:rsidR="007F2EF7" w:rsidRPr="00265458" w:rsidRDefault="007F2EF7" w:rsidP="00265458">
      <w:pPr>
        <w:spacing w:after="0" w:line="360" w:lineRule="auto"/>
        <w:jc w:val="both"/>
        <w:rPr>
          <w:b/>
          <w:bCs/>
        </w:rPr>
      </w:pPr>
      <w:r w:rsidRPr="00265458">
        <w:rPr>
          <w:rFonts w:ascii="MS Gothic" w:eastAsia="MS Gothic" w:hAnsi="MS Gothic" w:cs="MS Gothic" w:hint="eastAsia"/>
          <w:b/>
          <w:bCs/>
        </w:rPr>
        <w:t>☐</w:t>
      </w:r>
      <w:r w:rsidRPr="00265458">
        <w:rPr>
          <w:b/>
          <w:bCs/>
        </w:rPr>
        <w:t xml:space="preserve"> Quarta</w:t>
      </w:r>
    </w:p>
    <w:p w:rsidR="007F2EF7" w:rsidRPr="00265458" w:rsidRDefault="007F2EF7" w:rsidP="00265458">
      <w:pPr>
        <w:spacing w:after="0" w:line="360" w:lineRule="auto"/>
        <w:jc w:val="both"/>
        <w:rPr>
          <w:b/>
          <w:bCs/>
        </w:rPr>
      </w:pPr>
      <w:r w:rsidRPr="00265458">
        <w:rPr>
          <w:rFonts w:ascii="MS Gothic" w:eastAsia="MS Gothic" w:hAnsi="MS Gothic" w:cs="MS Gothic" w:hint="eastAsia"/>
          <w:b/>
          <w:bCs/>
        </w:rPr>
        <w:t>☐</w:t>
      </w:r>
      <w:r w:rsidRPr="00265458">
        <w:rPr>
          <w:b/>
          <w:bCs/>
        </w:rPr>
        <w:t xml:space="preserve"> Quinta</w:t>
      </w:r>
    </w:p>
    <w:p w:rsidR="007F2EF7" w:rsidRPr="004551FE" w:rsidRDefault="007F2EF7" w:rsidP="00CD656A">
      <w:pPr>
        <w:spacing w:after="0" w:line="360" w:lineRule="auto"/>
        <w:jc w:val="center"/>
        <w:rPr>
          <w:b/>
          <w:bCs/>
        </w:rPr>
      </w:pPr>
      <w:r w:rsidRPr="004551FE">
        <w:rPr>
          <w:b/>
          <w:bCs/>
        </w:rPr>
        <w:t>CHIEDE</w:t>
      </w:r>
    </w:p>
    <w:p w:rsidR="007F2EF7" w:rsidRPr="004551FE" w:rsidRDefault="007F2EF7" w:rsidP="00CD656A">
      <w:pPr>
        <w:spacing w:line="240" w:lineRule="auto"/>
        <w:jc w:val="both"/>
      </w:pPr>
      <w:r w:rsidRPr="004551FE">
        <w:t>di accedere al beneficio di cui all’art. 27 della L. 23 dicembre 1998, n. 448,</w:t>
      </w:r>
      <w:r w:rsidRPr="004551FE">
        <w:rPr>
          <w:color w:val="000000"/>
        </w:rPr>
        <w:t xml:space="preserve"> </w:t>
      </w:r>
      <w:r w:rsidRPr="004551FE">
        <w:t>e all’ art. 1 comma 258 della L. 208/2015 inerente la fornitura gratuita o il contributo per l’acquisto dei libri di testo per l’anno scolastico 2020/2021.</w:t>
      </w:r>
    </w:p>
    <w:p w:rsidR="007F2EF7" w:rsidRPr="004551FE" w:rsidRDefault="007F2EF7" w:rsidP="004551FE">
      <w:pPr>
        <w:numPr>
          <w:ilvl w:val="0"/>
          <w:numId w:val="1"/>
        </w:numPr>
        <w:spacing w:line="240" w:lineRule="auto"/>
        <w:jc w:val="both"/>
      </w:pPr>
      <w:r w:rsidRPr="004551FE">
        <w:t>che il contributo venga accreditato su:</w:t>
      </w:r>
    </w:p>
    <w:p w:rsidR="007F2EF7" w:rsidRPr="004551FE" w:rsidRDefault="007F2EF7" w:rsidP="004551FE">
      <w:pPr>
        <w:spacing w:line="240" w:lineRule="auto"/>
        <w:ind w:left="360"/>
        <w:jc w:val="both"/>
      </w:pPr>
      <w:r w:rsidRPr="004551FE">
        <w:t>Banca __________________________ Agenzia__________________________</w:t>
      </w:r>
    </w:p>
    <w:p w:rsidR="007F2EF7" w:rsidRPr="004551FE" w:rsidRDefault="007F2EF7" w:rsidP="004551FE">
      <w:pPr>
        <w:pStyle w:val="Default"/>
        <w:rPr>
          <w:b/>
          <w:bCs/>
          <w:sz w:val="22"/>
          <w:szCs w:val="22"/>
        </w:rPr>
      </w:pPr>
    </w:p>
    <w:p w:rsidR="007F2EF7" w:rsidRPr="004551FE" w:rsidRDefault="007F2EF7" w:rsidP="004551FE">
      <w:pPr>
        <w:pStyle w:val="Default"/>
        <w:rPr>
          <w:sz w:val="22"/>
          <w:szCs w:val="22"/>
        </w:rPr>
      </w:pPr>
      <w:r w:rsidRPr="004551FE">
        <w:rPr>
          <w:b/>
          <w:bCs/>
          <w:sz w:val="22"/>
          <w:szCs w:val="22"/>
        </w:rPr>
        <w:t xml:space="preserve">CODICE IBAN: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2"/>
      </w:tblGrid>
      <w:tr w:rsidR="007F2EF7" w:rsidRPr="004551FE"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EF7" w:rsidRPr="004551FE" w:rsidRDefault="007F2EF7">
            <w:pPr>
              <w:pStyle w:val="Contenutotabella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F2EF7" w:rsidRPr="004551FE" w:rsidRDefault="007F2EF7" w:rsidP="00207BC8">
      <w:pPr>
        <w:spacing w:after="0" w:line="240" w:lineRule="auto"/>
        <w:jc w:val="both"/>
      </w:pPr>
      <w:r w:rsidRPr="004551FE">
        <w:t>A tal fine, il sottoscritto dichiara: (</w:t>
      </w:r>
      <w:r w:rsidRPr="004551FE">
        <w:rPr>
          <w:i/>
          <w:iCs/>
        </w:rPr>
        <w:t>barrare la casella che interessa</w:t>
      </w:r>
      <w:r w:rsidRPr="004551FE">
        <w:t xml:space="preserve">) </w:t>
      </w:r>
    </w:p>
    <w:p w:rsidR="007F2EF7" w:rsidRPr="004551FE" w:rsidRDefault="007F2EF7" w:rsidP="00207BC8">
      <w:pPr>
        <w:spacing w:after="0" w:line="240" w:lineRule="auto"/>
        <w:jc w:val="both"/>
      </w:pPr>
    </w:p>
    <w:p w:rsidR="007F2EF7" w:rsidRPr="004551FE" w:rsidRDefault="007F2EF7" w:rsidP="00CD656A">
      <w:pPr>
        <w:spacing w:after="0" w:line="360" w:lineRule="auto"/>
        <w:jc w:val="both"/>
      </w:pPr>
    </w:p>
    <w:p w:rsidR="007F2EF7" w:rsidRPr="004551FE" w:rsidRDefault="007F2EF7" w:rsidP="00CD656A">
      <w:pPr>
        <w:spacing w:after="0" w:line="360" w:lineRule="auto"/>
        <w:jc w:val="both"/>
        <w:rPr>
          <w:color w:val="000000"/>
        </w:rPr>
      </w:pPr>
      <w:r w:rsidRPr="004551FE">
        <w:rPr>
          <w:rFonts w:eastAsia="MS Gothic" w:hAnsi="MS Gothic" w:cs="MS Gothic" w:hint="eastAsia"/>
        </w:rPr>
        <w:t>☐</w:t>
      </w:r>
      <w:r w:rsidRPr="004551FE">
        <w:t xml:space="preserve"> che dal calcolo effettuato ai sensi del D.P.C.M. n. 159/2013 e rilasciato in data ____________ dall’Ente</w:t>
      </w:r>
      <w:r w:rsidRPr="004551FE">
        <w:rPr>
          <w:rStyle w:val="FootnoteReference"/>
        </w:rPr>
        <w:footnoteReference w:id="1"/>
      </w:r>
      <w:r w:rsidRPr="004551FE">
        <w:t xml:space="preserve"> _________________________, risulta un I.S.E.E.</w:t>
      </w:r>
      <w:r w:rsidRPr="004551FE">
        <w:rPr>
          <w:rStyle w:val="FootnoteReference"/>
        </w:rPr>
        <w:footnoteReference w:id="2"/>
      </w:r>
      <w:r w:rsidRPr="004551FE">
        <w:t xml:space="preserve"> di € ______________, che non è superiore a quello previsto per fruire del contributo per la borsa di studio, ovvero ad </w:t>
      </w:r>
      <w:r w:rsidRPr="004551FE">
        <w:rPr>
          <w:b/>
          <w:bCs/>
        </w:rPr>
        <w:t xml:space="preserve">€ </w:t>
      </w:r>
      <w:r w:rsidRPr="004551FE">
        <w:rPr>
          <w:b/>
          <w:bCs/>
          <w:color w:val="000000"/>
        </w:rPr>
        <w:t>10.632,94</w:t>
      </w:r>
      <w:r w:rsidRPr="004551FE">
        <w:rPr>
          <w:color w:val="000000"/>
        </w:rPr>
        <w:t>;</w:t>
      </w:r>
    </w:p>
    <w:p w:rsidR="007F2EF7" w:rsidRPr="004551FE" w:rsidRDefault="007F2EF7" w:rsidP="00CD656A">
      <w:pPr>
        <w:spacing w:after="0" w:line="360" w:lineRule="auto"/>
        <w:jc w:val="both"/>
        <w:rPr>
          <w:color w:val="000000"/>
        </w:rPr>
      </w:pPr>
      <w:r w:rsidRPr="004551FE">
        <w:t xml:space="preserve"> </w:t>
      </w:r>
      <w:r w:rsidRPr="004551FE">
        <w:rPr>
          <w:rFonts w:eastAsia="MS Gothic" w:hAnsi="MS Gothic" w:cs="MS Gothic" w:hint="eastAsia"/>
        </w:rPr>
        <w:t>☐</w:t>
      </w:r>
      <w:r w:rsidRPr="004551FE">
        <w:t xml:space="preserve">  che ha già presentato a codesto Comune attestazione I.S.E.E. ai sensi del D.P.C.M. n. 159/2013 di € ________________ per usufruire di altro beneficio</w:t>
      </w:r>
      <w:r w:rsidRPr="004551FE">
        <w:rPr>
          <w:rStyle w:val="FootnoteReference"/>
        </w:rPr>
        <w:footnoteReference w:id="3"/>
      </w:r>
      <w:r w:rsidRPr="004551FE">
        <w:rPr>
          <w:b/>
          <w:bCs/>
        </w:rPr>
        <w:t xml:space="preserve"> </w:t>
      </w:r>
      <w:r w:rsidRPr="004551FE">
        <w:t>_______________________ e che la stessa risulta tuttora valida</w:t>
      </w:r>
      <w:r w:rsidRPr="004551FE">
        <w:rPr>
          <w:rStyle w:val="FootnoteReference"/>
        </w:rPr>
        <w:footnoteReference w:id="4"/>
      </w:r>
      <w:r w:rsidRPr="004551FE">
        <w:rPr>
          <w:color w:val="000000"/>
        </w:rPr>
        <w:t>.</w:t>
      </w:r>
    </w:p>
    <w:p w:rsidR="007F2EF7" w:rsidRPr="004551FE" w:rsidRDefault="007F2EF7" w:rsidP="00CD656A">
      <w:pPr>
        <w:spacing w:after="0" w:line="360" w:lineRule="auto"/>
        <w:jc w:val="both"/>
      </w:pPr>
      <w:r w:rsidRPr="004551FE">
        <w:rPr>
          <w:rFonts w:eastAsia="MS Gothic" w:hAnsi="MS Gothic" w:cs="MS Gothic" w:hint="eastAsia"/>
        </w:rPr>
        <w:t>☐</w:t>
      </w:r>
      <w:r w:rsidRPr="004551FE">
        <w:t xml:space="preserve"> di </w:t>
      </w:r>
      <w:r w:rsidRPr="004551FE">
        <w:rPr>
          <w:b/>
          <w:bCs/>
        </w:rPr>
        <w:t>non aver</w:t>
      </w:r>
      <w:r w:rsidRPr="004551FE">
        <w:t xml:space="preserve"> presentato domanda per ottenere analogo beneficio in altra Regione;</w:t>
      </w:r>
    </w:p>
    <w:p w:rsidR="007F2EF7" w:rsidRPr="004551FE" w:rsidRDefault="007F2EF7" w:rsidP="00CD656A">
      <w:pPr>
        <w:spacing w:after="0" w:line="360" w:lineRule="auto"/>
        <w:jc w:val="both"/>
      </w:pPr>
      <w:r w:rsidRPr="004551FE">
        <w:rPr>
          <w:rFonts w:eastAsia="MS Gothic" w:hAnsi="Segoe UI Symbol" w:cs="Segoe UI Symbol"/>
        </w:rPr>
        <w:t>☐</w:t>
      </w:r>
      <w:r w:rsidRPr="004551FE">
        <w:t xml:space="preserve"> di non aver presentato domanda per ottenere contributi o sostegni pubblici di altra natura per l’acquisto di libri di testo e di altri contenuti didattici, anche digitali;</w:t>
      </w:r>
    </w:p>
    <w:p w:rsidR="007F2EF7" w:rsidRPr="004551FE" w:rsidRDefault="007F2EF7" w:rsidP="00CD656A">
      <w:pPr>
        <w:tabs>
          <w:tab w:val="left" w:pos="851"/>
        </w:tabs>
        <w:spacing w:after="0" w:line="240" w:lineRule="auto"/>
        <w:jc w:val="both"/>
      </w:pPr>
    </w:p>
    <w:p w:rsidR="007F2EF7" w:rsidRPr="004551FE" w:rsidRDefault="007F2EF7" w:rsidP="00CD656A">
      <w:pPr>
        <w:tabs>
          <w:tab w:val="left" w:pos="851"/>
        </w:tabs>
        <w:spacing w:after="0" w:line="240" w:lineRule="auto"/>
        <w:jc w:val="both"/>
      </w:pPr>
      <w:r w:rsidRPr="004551FE">
        <w:t xml:space="preserve">Il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Pr="004551FE">
          <w:t>109 in</w:t>
        </w:r>
      </w:smartTag>
      <w:r w:rsidRPr="004551FE"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551FE">
          <w:t>445, in</w:t>
        </w:r>
      </w:smartTag>
      <w:r w:rsidRPr="004551FE">
        <w:t xml:space="preserve"> caso di dichiarazioni mendaci rese in sede di autocertificazione.</w:t>
      </w:r>
    </w:p>
    <w:p w:rsidR="007F2EF7" w:rsidRPr="004551FE" w:rsidRDefault="007F2EF7" w:rsidP="00CD656A">
      <w:pPr>
        <w:tabs>
          <w:tab w:val="left" w:pos="851"/>
        </w:tabs>
        <w:spacing w:after="0" w:line="240" w:lineRule="auto"/>
        <w:jc w:val="both"/>
      </w:pPr>
    </w:p>
    <w:p w:rsidR="007F2EF7" w:rsidRPr="004551FE" w:rsidRDefault="007F2EF7" w:rsidP="00CD656A">
      <w:pPr>
        <w:spacing w:after="0" w:line="240" w:lineRule="auto"/>
        <w:jc w:val="both"/>
      </w:pPr>
      <w:r w:rsidRPr="004551FE">
        <w:t>Il richiedente autorizza gli enti attuativi degli interventi al trattamento dei dati contenuti nelle dichiarazioni rese per le finalità e modalità di servizio, ai sensi delle disposizioni di cui al Codice in materia di protezione dei dati personali, emanato con D.Lgs 30.06.2003, n. 196 e del Regolamento UE 2016/679.</w:t>
      </w:r>
    </w:p>
    <w:p w:rsidR="007F2EF7" w:rsidRPr="004551FE" w:rsidRDefault="007F2EF7" w:rsidP="00CD656A">
      <w:pPr>
        <w:spacing w:after="0" w:line="240" w:lineRule="auto"/>
        <w:jc w:val="both"/>
      </w:pPr>
    </w:p>
    <w:p w:rsidR="007F2EF7" w:rsidRPr="004551FE" w:rsidRDefault="007F2EF7" w:rsidP="00CD656A">
      <w:pPr>
        <w:pStyle w:val="Heading4"/>
        <w:rPr>
          <w:rFonts w:ascii="Calibri" w:hAnsi="Calibri" w:cs="Calibri"/>
          <w:b/>
          <w:bCs/>
          <w:sz w:val="22"/>
          <w:szCs w:val="22"/>
        </w:rPr>
      </w:pPr>
      <w:r w:rsidRPr="004551FE">
        <w:rPr>
          <w:rFonts w:ascii="Calibri" w:hAnsi="Calibri" w:cs="Calibri"/>
          <w:b/>
          <w:bCs/>
          <w:sz w:val="22"/>
          <w:szCs w:val="22"/>
        </w:rPr>
        <w:t>Data ______________________</w:t>
      </w:r>
    </w:p>
    <w:p w:rsidR="007F2EF7" w:rsidRPr="004551FE" w:rsidRDefault="007F2EF7" w:rsidP="00CD656A"/>
    <w:p w:rsidR="007F2EF7" w:rsidRPr="004551FE" w:rsidRDefault="007F2EF7" w:rsidP="00CD656A">
      <w:pPr>
        <w:spacing w:after="0" w:line="240" w:lineRule="auto"/>
        <w:jc w:val="both"/>
      </w:pPr>
      <w:r w:rsidRPr="004551FE">
        <w:tab/>
      </w:r>
      <w:r w:rsidRPr="004551FE">
        <w:tab/>
      </w:r>
      <w:r w:rsidRPr="004551FE">
        <w:tab/>
      </w:r>
      <w:r w:rsidRPr="004551FE">
        <w:tab/>
      </w:r>
      <w:r w:rsidRPr="004551FE">
        <w:tab/>
      </w:r>
      <w:r w:rsidRPr="004551FE">
        <w:tab/>
      </w:r>
      <w:r w:rsidRPr="004551FE">
        <w:tab/>
      </w:r>
      <w:r w:rsidRPr="004551FE">
        <w:tab/>
        <w:t>Firma del richiedente</w:t>
      </w:r>
    </w:p>
    <w:p w:rsidR="007F2EF7" w:rsidRPr="004551FE" w:rsidRDefault="007F2EF7" w:rsidP="00CD656A">
      <w:pPr>
        <w:spacing w:after="0" w:line="240" w:lineRule="auto"/>
        <w:jc w:val="both"/>
      </w:pPr>
    </w:p>
    <w:sectPr w:rsidR="007F2EF7" w:rsidRPr="004551FE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F7" w:rsidRDefault="007F2EF7" w:rsidP="00262467">
      <w:pPr>
        <w:spacing w:after="0" w:line="240" w:lineRule="auto"/>
      </w:pPr>
      <w:r>
        <w:separator/>
      </w:r>
    </w:p>
  </w:endnote>
  <w:endnote w:type="continuationSeparator" w:id="0">
    <w:p w:rsidR="007F2EF7" w:rsidRDefault="007F2EF7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F7" w:rsidRDefault="007F2EF7" w:rsidP="00262467">
      <w:pPr>
        <w:spacing w:after="0" w:line="240" w:lineRule="auto"/>
      </w:pPr>
      <w:r>
        <w:separator/>
      </w:r>
    </w:p>
  </w:footnote>
  <w:footnote w:type="continuationSeparator" w:id="0">
    <w:p w:rsidR="007F2EF7" w:rsidRDefault="007F2EF7" w:rsidP="00262467">
      <w:pPr>
        <w:spacing w:after="0" w:line="240" w:lineRule="auto"/>
      </w:pPr>
      <w:r>
        <w:continuationSeparator/>
      </w:r>
    </w:p>
  </w:footnote>
  <w:footnote w:id="1">
    <w:p w:rsidR="007F2EF7" w:rsidRDefault="007F2EF7" w:rsidP="00CD656A">
      <w:pPr>
        <w:pStyle w:val="FootnoteText"/>
        <w:jc w:val="both"/>
      </w:pPr>
      <w:r w:rsidRPr="001A4874">
        <w:rPr>
          <w:rStyle w:val="FootnoteReference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2">
    <w:p w:rsidR="007F2EF7" w:rsidRDefault="007F2EF7" w:rsidP="00CD656A">
      <w:pPr>
        <w:pStyle w:val="FootnoteText"/>
        <w:jc w:val="both"/>
      </w:pPr>
      <w:r w:rsidRPr="001A4874">
        <w:rPr>
          <w:rStyle w:val="FootnoteReference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3">
    <w:p w:rsidR="007F2EF7" w:rsidRDefault="007F2EF7" w:rsidP="00CD656A">
      <w:pPr>
        <w:pStyle w:val="FootnoteText"/>
        <w:jc w:val="both"/>
      </w:pPr>
      <w:r w:rsidRPr="001A4874">
        <w:rPr>
          <w:rStyle w:val="FootnoteReference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  <w:footnote w:id="4">
    <w:p w:rsidR="007F2EF7" w:rsidRDefault="007F2EF7" w:rsidP="00CD656A">
      <w:pPr>
        <w:pStyle w:val="FootnoteText"/>
        <w:jc w:val="both"/>
      </w:pPr>
      <w:r w:rsidRPr="001A4874">
        <w:rPr>
          <w:rStyle w:val="FootnoteReference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La Circolare dell’INPS</w:t>
      </w:r>
      <w:r>
        <w:rPr>
          <w:rFonts w:ascii="Arial" w:hAnsi="Arial" w:cs="Arial"/>
        </w:rPr>
        <w:t xml:space="preserve"> n.</w:t>
      </w:r>
      <w:r w:rsidRPr="001A4874">
        <w:rPr>
          <w:rFonts w:ascii="Arial" w:hAnsi="Arial" w:cs="Arial"/>
        </w:rPr>
        <w:t xml:space="preserve"> 171/2014 stabilisce che la validità dell’attestazione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va dal momento della presentazione della domanda per accedere al beneficio, fino al 15 gennaio dell’anno successivo.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622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D01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684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B60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E88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9D6F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B3A4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1EF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D84F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8E2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F23370E"/>
    <w:multiLevelType w:val="hybridMultilevel"/>
    <w:tmpl w:val="985224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CE9"/>
    <w:rsid w:val="00015CBA"/>
    <w:rsid w:val="000A49EF"/>
    <w:rsid w:val="000B2237"/>
    <w:rsid w:val="000B3064"/>
    <w:rsid w:val="000B3BE5"/>
    <w:rsid w:val="000C7B7B"/>
    <w:rsid w:val="000D14E0"/>
    <w:rsid w:val="000D52E0"/>
    <w:rsid w:val="000F1C0E"/>
    <w:rsid w:val="0010540A"/>
    <w:rsid w:val="0012297E"/>
    <w:rsid w:val="00163AF0"/>
    <w:rsid w:val="001A4874"/>
    <w:rsid w:val="00207BC8"/>
    <w:rsid w:val="002359B9"/>
    <w:rsid w:val="00262467"/>
    <w:rsid w:val="00265458"/>
    <w:rsid w:val="002A404B"/>
    <w:rsid w:val="003E3CE9"/>
    <w:rsid w:val="004551FE"/>
    <w:rsid w:val="00455484"/>
    <w:rsid w:val="004C1FA8"/>
    <w:rsid w:val="004C4191"/>
    <w:rsid w:val="00505B00"/>
    <w:rsid w:val="0053418B"/>
    <w:rsid w:val="00541B75"/>
    <w:rsid w:val="005A29B6"/>
    <w:rsid w:val="005B12B3"/>
    <w:rsid w:val="005B7D5B"/>
    <w:rsid w:val="00624144"/>
    <w:rsid w:val="00660B55"/>
    <w:rsid w:val="006B3506"/>
    <w:rsid w:val="006E414C"/>
    <w:rsid w:val="006F08BC"/>
    <w:rsid w:val="00720014"/>
    <w:rsid w:val="00773790"/>
    <w:rsid w:val="00791539"/>
    <w:rsid w:val="007B0530"/>
    <w:rsid w:val="007D48A9"/>
    <w:rsid w:val="007F2EF7"/>
    <w:rsid w:val="008B179B"/>
    <w:rsid w:val="009435F0"/>
    <w:rsid w:val="009527F8"/>
    <w:rsid w:val="009672D7"/>
    <w:rsid w:val="00973C4C"/>
    <w:rsid w:val="00990989"/>
    <w:rsid w:val="009A1F0B"/>
    <w:rsid w:val="009E451D"/>
    <w:rsid w:val="00A06AC7"/>
    <w:rsid w:val="00AB3D90"/>
    <w:rsid w:val="00AC0D90"/>
    <w:rsid w:val="00B05C70"/>
    <w:rsid w:val="00B060E5"/>
    <w:rsid w:val="00B47061"/>
    <w:rsid w:val="00B634A5"/>
    <w:rsid w:val="00B63770"/>
    <w:rsid w:val="00B81216"/>
    <w:rsid w:val="00B8772B"/>
    <w:rsid w:val="00BF207D"/>
    <w:rsid w:val="00C06B51"/>
    <w:rsid w:val="00CA1763"/>
    <w:rsid w:val="00CD656A"/>
    <w:rsid w:val="00CF6EA7"/>
    <w:rsid w:val="00D4620B"/>
    <w:rsid w:val="00D63EAE"/>
    <w:rsid w:val="00D70218"/>
    <w:rsid w:val="00DE1CF8"/>
    <w:rsid w:val="00E70A8D"/>
    <w:rsid w:val="00E80A01"/>
    <w:rsid w:val="00EB13FE"/>
    <w:rsid w:val="00EB5CA8"/>
    <w:rsid w:val="00F24685"/>
    <w:rsid w:val="00F502B7"/>
    <w:rsid w:val="00FA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B7"/>
    <w:pPr>
      <w:spacing w:after="160" w:line="259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3E3CE9"/>
    <w:rPr>
      <w:rFonts w:ascii="Arial" w:hAnsi="Arial" w:cs="Arial"/>
      <w:sz w:val="24"/>
      <w:szCs w:val="24"/>
    </w:rPr>
  </w:style>
  <w:style w:type="paragraph" w:customStyle="1" w:styleId="Stile">
    <w:name w:val="Stile"/>
    <w:basedOn w:val="Normal"/>
    <w:next w:val="BodyText"/>
    <w:uiPriority w:val="99"/>
    <w:rsid w:val="003E3CE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3E3C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E3CE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3E3C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CE9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6377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2624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46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62467"/>
    <w:rPr>
      <w:vertAlign w:val="superscript"/>
    </w:rPr>
  </w:style>
  <w:style w:type="paragraph" w:customStyle="1" w:styleId="Default">
    <w:name w:val="Default"/>
    <w:basedOn w:val="Normal"/>
    <w:uiPriority w:val="99"/>
    <w:rsid w:val="004551FE"/>
    <w:pPr>
      <w:widowControl w:val="0"/>
      <w:suppressAutoHyphens/>
      <w:autoSpaceDE w:val="0"/>
      <w:spacing w:after="0" w:line="240" w:lineRule="auto"/>
    </w:pPr>
    <w:rPr>
      <w:color w:val="000000"/>
      <w:kern w:val="2"/>
      <w:sz w:val="24"/>
      <w:szCs w:val="24"/>
      <w:lang w:eastAsia="hi-IN" w:bidi="hi-IN"/>
    </w:rPr>
  </w:style>
  <w:style w:type="paragraph" w:customStyle="1" w:styleId="Contenutotabella">
    <w:name w:val="Contenuto tabella"/>
    <w:basedOn w:val="Normal"/>
    <w:uiPriority w:val="99"/>
    <w:rsid w:val="004551F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505</Words>
  <Characters>2879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donatim</cp:lastModifiedBy>
  <cp:revision>9</cp:revision>
  <cp:lastPrinted>2021-09-23T15:34:00Z</cp:lastPrinted>
  <dcterms:created xsi:type="dcterms:W3CDTF">2020-09-03T06:32:00Z</dcterms:created>
  <dcterms:modified xsi:type="dcterms:W3CDTF">2021-09-23T15:36:00Z</dcterms:modified>
</cp:coreProperties>
</file>