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"/>
        <w:tblOverlap w:val="never"/>
        <w:tblW w:w="0" w:type="auto"/>
        <w:tblLook w:val="01E0"/>
      </w:tblPr>
      <w:tblGrid>
        <w:gridCol w:w="1134"/>
        <w:gridCol w:w="2977"/>
      </w:tblGrid>
      <w:tr w:rsidR="000C475E" w:rsidRPr="00EC7226" w:rsidTr="001F2B8A">
        <w:trPr>
          <w:trHeight w:val="1546"/>
        </w:trPr>
        <w:tc>
          <w:tcPr>
            <w:tcW w:w="1134" w:type="dxa"/>
          </w:tcPr>
          <w:p w:rsidR="000C475E" w:rsidRPr="0047537B" w:rsidRDefault="000C475E" w:rsidP="001F2B8A">
            <w:pPr>
              <w:widowControl w:val="0"/>
              <w:tabs>
                <w:tab w:val="left" w:pos="757"/>
              </w:tabs>
            </w:pPr>
            <w:r w:rsidRPr="004C4E1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45pt;height:69pt;visibility:visible">
                  <v:imagedata r:id="rId7" o:title=""/>
                </v:shape>
              </w:pict>
            </w:r>
          </w:p>
        </w:tc>
        <w:tc>
          <w:tcPr>
            <w:tcW w:w="2977" w:type="dxa"/>
          </w:tcPr>
          <w:p w:rsidR="000C475E" w:rsidRPr="00EC7226" w:rsidRDefault="000C475E" w:rsidP="001F2B8A">
            <w:pPr>
              <w:pStyle w:val="Heading4"/>
              <w:widowControl w:val="0"/>
              <w:jc w:val="left"/>
              <w:rPr>
                <w:rFonts w:ascii="Univers 45 Light" w:hAnsi="Univers 45 Light"/>
                <w:b/>
                <w:color w:val="333333"/>
                <w:sz w:val="36"/>
                <w:szCs w:val="36"/>
              </w:rPr>
            </w:pPr>
            <w:r w:rsidRPr="00EC7226">
              <w:rPr>
                <w:rFonts w:ascii="Univers 45 Light" w:hAnsi="Univers 45 Light"/>
                <w:b/>
                <w:color w:val="333333"/>
                <w:sz w:val="36"/>
                <w:szCs w:val="36"/>
              </w:rPr>
              <w:t>Regione Umbria</w:t>
            </w:r>
          </w:p>
          <w:p w:rsidR="000C475E" w:rsidRPr="00EC7226" w:rsidRDefault="000C475E" w:rsidP="001F2B8A">
            <w:pPr>
              <w:pStyle w:val="Heading6"/>
              <w:widowControl w:val="0"/>
              <w:jc w:val="left"/>
              <w:rPr>
                <w:rFonts w:ascii="Univers 45 Light" w:hAnsi="Univers 45 Light"/>
                <w:sz w:val="24"/>
                <w:szCs w:val="24"/>
              </w:rPr>
            </w:pPr>
            <w:r w:rsidRPr="00EC7226">
              <w:rPr>
                <w:rFonts w:ascii="Univers 45 Light" w:hAnsi="Univers 45 Light"/>
                <w:sz w:val="24"/>
                <w:szCs w:val="24"/>
              </w:rPr>
              <w:t>Giunta Regionale</w:t>
            </w:r>
          </w:p>
          <w:p w:rsidR="000C475E" w:rsidRPr="00EC7226" w:rsidRDefault="000C475E" w:rsidP="001F2B8A">
            <w:pPr>
              <w:pStyle w:val="Heading6"/>
              <w:widowControl w:val="0"/>
              <w:jc w:val="left"/>
              <w:rPr>
                <w:rFonts w:ascii="Univers 45 Light" w:hAnsi="Univers 45 Light"/>
              </w:rPr>
            </w:pPr>
            <w:r w:rsidRPr="00EC7226">
              <w:rPr>
                <w:rFonts w:ascii="Univers 45 Light" w:hAnsi="Univers 45 Light"/>
              </w:rPr>
              <w:t xml:space="preserve">Direzione </w:t>
            </w:r>
            <w:r>
              <w:rPr>
                <w:rFonts w:ascii="Univers 45 Light" w:hAnsi="Univers 45 Light"/>
              </w:rPr>
              <w:t>Governo del territorio, Ambiente, Protezione civile</w:t>
            </w:r>
          </w:p>
          <w:p w:rsidR="000C475E" w:rsidRPr="00EC7226" w:rsidRDefault="000C475E" w:rsidP="001F2B8A">
            <w:pPr>
              <w:pStyle w:val="Header"/>
              <w:widowControl w:val="0"/>
              <w:rPr>
                <w:rFonts w:ascii="Univers 45 Light" w:hAnsi="Univers 45 Light"/>
                <w:i/>
                <w:sz w:val="16"/>
                <w:szCs w:val="16"/>
              </w:rPr>
            </w:pPr>
          </w:p>
        </w:tc>
      </w:tr>
    </w:tbl>
    <w:p w:rsidR="000C475E" w:rsidRDefault="000C475E" w:rsidP="00950D7B">
      <w:pPr>
        <w:widowControl w:val="0"/>
        <w:ind w:left="7799" w:firstLine="709"/>
        <w:rPr>
          <w:rFonts w:ascii="Arial" w:hAnsi="Arial" w:cs="Arial"/>
        </w:rPr>
      </w:pPr>
      <w:r>
        <w:rPr>
          <w:noProof/>
        </w:rPr>
        <w:pict>
          <v:rect id="Rectangle 2" o:spid="_x0000_s1026" style="position:absolute;left:0;text-align:left;margin-left:8.05pt;margin-top:0;width:132.2pt;height:81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">
            <v:textbox>
              <w:txbxContent>
                <w:p w:rsidR="000C475E" w:rsidRPr="007376FE" w:rsidRDefault="000C475E" w:rsidP="003513D9">
                  <w:pPr>
                    <w:jc w:val="center"/>
                    <w:rPr>
                      <w:rFonts w:ascii="Arial" w:hAnsi="Arial" w:cs="Arial"/>
                    </w:rPr>
                  </w:pPr>
                  <w:r w:rsidRPr="007376FE">
                    <w:rPr>
                      <w:rFonts w:ascii="Arial" w:hAnsi="Arial" w:cs="Arial"/>
                    </w:rPr>
                    <w:t>P</w:t>
                  </w:r>
                  <w:bookmarkStart w:id="0" w:name="_GoBack"/>
                  <w:bookmarkEnd w:id="0"/>
                  <w:r w:rsidRPr="007376FE">
                    <w:rPr>
                      <w:rFonts w:ascii="Arial" w:hAnsi="Arial" w:cs="Arial"/>
                    </w:rPr>
                    <w:t xml:space="preserve">rotocollo </w:t>
                  </w:r>
                  <w:r>
                    <w:rPr>
                      <w:rFonts w:ascii="Arial" w:hAnsi="Arial" w:cs="Arial"/>
                    </w:rPr>
                    <w:t>comunale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27" style="position:absolute;left:0;text-align:left;margin-left:162pt;margin-top:0;width:111.15pt;height:79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">
            <v:textbox>
              <w:txbxContent>
                <w:p w:rsidR="000C475E" w:rsidRPr="00985957" w:rsidRDefault="000C475E" w:rsidP="009700E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5957">
                    <w:rPr>
                      <w:rFonts w:ascii="Arial" w:hAnsi="Arial" w:cs="Arial"/>
                      <w:b/>
                      <w:bCs/>
                    </w:rPr>
                    <w:t>Marca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da bollo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br w:type="textWrapping" w:clear="all"/>
      </w:r>
    </w:p>
    <w:p w:rsidR="000C475E" w:rsidRDefault="000C475E" w:rsidP="00173891">
      <w:pPr>
        <w:widowControl w:val="0"/>
        <w:rPr>
          <w:rFonts w:ascii="Arial" w:hAnsi="Arial" w:cs="Arial"/>
        </w:rPr>
      </w:pPr>
    </w:p>
    <w:p w:rsidR="000C475E" w:rsidRDefault="000C475E" w:rsidP="00950D7B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Legge 9 dicembre 1998, </w:t>
      </w:r>
      <w:r w:rsidRPr="004865FF">
        <w:rPr>
          <w:rFonts w:ascii="Arial" w:hAnsi="Arial" w:cs="Arial"/>
          <w:b/>
          <w:sz w:val="24"/>
          <w:szCs w:val="24"/>
        </w:rPr>
        <w:t>n.</w:t>
      </w:r>
      <w:r>
        <w:rPr>
          <w:rFonts w:ascii="Arial" w:hAnsi="Arial" w:cs="Arial"/>
          <w:b/>
          <w:sz w:val="24"/>
          <w:szCs w:val="24"/>
        </w:rPr>
        <w:t>431,</w:t>
      </w:r>
      <w:r w:rsidRPr="004865FF">
        <w:rPr>
          <w:rFonts w:ascii="Arial" w:hAnsi="Arial" w:cs="Arial"/>
          <w:b/>
          <w:sz w:val="24"/>
          <w:szCs w:val="24"/>
        </w:rPr>
        <w:t xml:space="preserve"> art. </w:t>
      </w:r>
      <w:r>
        <w:rPr>
          <w:rFonts w:ascii="Arial" w:hAnsi="Arial" w:cs="Arial"/>
          <w:b/>
          <w:sz w:val="24"/>
          <w:szCs w:val="24"/>
        </w:rPr>
        <w:t>11</w:t>
      </w:r>
    </w:p>
    <w:p w:rsidR="000C475E" w:rsidRPr="004411ED" w:rsidRDefault="000C475E" w:rsidP="00950D7B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Arial (W1)" w:hAnsi="Arial (W1)"/>
          <w:b/>
          <w:spacing w:val="-8"/>
          <w:sz w:val="24"/>
        </w:rPr>
      </w:pPr>
      <w:r>
        <w:rPr>
          <w:rFonts w:ascii="Arial (W1)" w:hAnsi="Arial (W1)" w:cs="Arial"/>
          <w:b/>
          <w:spacing w:val="-8"/>
          <w:sz w:val="24"/>
          <w:szCs w:val="24"/>
        </w:rPr>
        <w:t xml:space="preserve">FONDO NAZIONALE PER </w:t>
      </w:r>
      <w:smartTag w:uri="urn:schemas-microsoft-com:office:smarttags" w:element="PersonName">
        <w:smartTagPr>
          <w:attr w:name="ProductID" w:val="LA LOCAZIONE"/>
        </w:smartTagPr>
        <w:r>
          <w:rPr>
            <w:rFonts w:ascii="Arial (W1)" w:hAnsi="Arial (W1)" w:cs="Arial"/>
            <w:b/>
            <w:spacing w:val="-8"/>
            <w:sz w:val="24"/>
            <w:szCs w:val="24"/>
          </w:rPr>
          <w:t>LA LOCAZIONE</w:t>
        </w:r>
      </w:smartTag>
    </w:p>
    <w:p w:rsidR="000C475E" w:rsidRPr="003513D9" w:rsidRDefault="000C475E" w:rsidP="00950D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4"/>
        </w:rPr>
      </w:pPr>
      <w:r w:rsidRPr="003E6B25">
        <w:rPr>
          <w:rFonts w:ascii="Arial" w:hAnsi="Arial"/>
          <w:sz w:val="22"/>
          <w:szCs w:val="22"/>
        </w:rPr>
        <w:t xml:space="preserve">Richiesta di assegnazione del contributo </w:t>
      </w:r>
      <w:r>
        <w:rPr>
          <w:rFonts w:ascii="Arial" w:hAnsi="Arial"/>
          <w:sz w:val="22"/>
          <w:szCs w:val="22"/>
        </w:rPr>
        <w:t xml:space="preserve">sul canone d’affitto di cui al bando di concorso approvato dall’Amministrazione comunale con </w:t>
      </w:r>
      <w:r w:rsidRPr="007B2426">
        <w:rPr>
          <w:rFonts w:ascii="Arial" w:hAnsi="Arial"/>
          <w:b/>
          <w:sz w:val="24"/>
          <w:szCs w:val="24"/>
          <w:u w:val="single"/>
        </w:rPr>
        <w:t>DETERMINAZIONE n. 924 del 13/10/2021</w:t>
      </w:r>
    </w:p>
    <w:p w:rsidR="000C475E" w:rsidRPr="00DF35B3" w:rsidRDefault="000C475E" w:rsidP="00D924BB">
      <w:pPr>
        <w:widowControl w:val="0"/>
        <w:spacing w:before="80" w:after="80"/>
        <w:jc w:val="both"/>
        <w:rPr>
          <w:rFonts w:ascii="Arial" w:hAnsi="Arial"/>
          <w:sz w:val="18"/>
          <w:szCs w:val="18"/>
        </w:rPr>
      </w:pPr>
      <w:r w:rsidRPr="00DF35B3">
        <w:rPr>
          <w:rFonts w:ascii="Arial" w:hAnsi="Arial"/>
          <w:sz w:val="18"/>
          <w:szCs w:val="18"/>
        </w:rPr>
        <w:t>(</w:t>
      </w:r>
      <w:r w:rsidRPr="00DF35B3">
        <w:rPr>
          <w:rFonts w:ascii="Arial" w:hAnsi="Arial"/>
          <w:b/>
          <w:sz w:val="18"/>
          <w:szCs w:val="18"/>
        </w:rPr>
        <w:t xml:space="preserve">NB </w:t>
      </w:r>
      <w:r w:rsidRPr="00DF35B3">
        <w:rPr>
          <w:rFonts w:ascii="Arial" w:hAnsi="Arial"/>
          <w:i/>
          <w:sz w:val="18"/>
          <w:szCs w:val="18"/>
        </w:rPr>
        <w:t>I richiedenti devono indicare TUTTI i dati richiesti e contrassegnare le caselle per le condizioni oggettive e soggettive che ricorrono. Per ulteriori informazioni vedere note alla compilazione</w:t>
      </w:r>
      <w:r>
        <w:rPr>
          <w:rFonts w:ascii="Arial" w:hAnsi="Arial"/>
          <w:i/>
          <w:sz w:val="18"/>
          <w:szCs w:val="18"/>
        </w:rPr>
        <w:t>)</w:t>
      </w:r>
      <w:r w:rsidRPr="00DF35B3">
        <w:rPr>
          <w:rFonts w:ascii="Arial" w:hAnsi="Arial"/>
          <w:i/>
          <w:sz w:val="18"/>
          <w:szCs w:val="18"/>
        </w:rPr>
        <w:t>.</w:t>
      </w:r>
    </w:p>
    <w:p w:rsidR="000C475E" w:rsidRPr="004865FF" w:rsidRDefault="000C475E" w:rsidP="00950D7B">
      <w:pPr>
        <w:widowControl w:val="0"/>
        <w:ind w:left="5672"/>
        <w:jc w:val="both"/>
        <w:rPr>
          <w:rFonts w:ascii="Arial" w:hAnsi="Arial"/>
          <w:b/>
          <w:sz w:val="24"/>
        </w:rPr>
      </w:pPr>
      <w:r w:rsidRPr="004865FF">
        <w:rPr>
          <w:rFonts w:ascii="Arial" w:hAnsi="Arial"/>
          <w:b/>
          <w:sz w:val="24"/>
        </w:rPr>
        <w:t>AL COMUNE DI</w:t>
      </w:r>
    </w:p>
    <w:p w:rsidR="000C475E" w:rsidRDefault="000C475E" w:rsidP="00950D7B">
      <w:pPr>
        <w:widowControl w:val="0"/>
        <w:jc w:val="both"/>
        <w:rPr>
          <w:rFonts w:ascii="Arial" w:hAnsi="Arial"/>
          <w:sz w:val="24"/>
        </w:rPr>
      </w:pPr>
    </w:p>
    <w:p w:rsidR="000C475E" w:rsidRPr="00901018" w:rsidRDefault="000C475E" w:rsidP="00C333A3">
      <w:pPr>
        <w:widowControl w:val="0"/>
        <w:ind w:left="4963" w:firstLine="709"/>
        <w:jc w:val="both"/>
        <w:rPr>
          <w:rFonts w:ascii="Arial" w:hAnsi="Arial"/>
          <w:b/>
          <w:sz w:val="32"/>
          <w:szCs w:val="32"/>
        </w:rPr>
      </w:pPr>
      <w:r w:rsidRPr="00901018">
        <w:rPr>
          <w:rFonts w:ascii="Arial" w:hAnsi="Arial"/>
          <w:b/>
          <w:sz w:val="32"/>
          <w:szCs w:val="32"/>
        </w:rPr>
        <w:t>ASSISI</w:t>
      </w:r>
    </w:p>
    <w:p w:rsidR="000C475E" w:rsidRPr="00C333A3" w:rsidRDefault="000C475E" w:rsidP="00950D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0C475E" w:rsidRDefault="000C475E" w:rsidP="00950D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0C475E" w:rsidRPr="00905AF4" w:rsidRDefault="000C475E" w:rsidP="00950D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905AF4">
        <w:rPr>
          <w:rFonts w:ascii="Arial" w:hAnsi="Arial" w:cs="Arial"/>
          <w:b/>
          <w:bCs/>
        </w:rPr>
        <w:t xml:space="preserve">CONSAPEVOLE DELLE SANZIONI AMMINISTRATIVE </w:t>
      </w:r>
      <w:r w:rsidRPr="00905AF4">
        <w:rPr>
          <w:rFonts w:ascii="Arial" w:hAnsi="Arial" w:cs="Arial"/>
        </w:rPr>
        <w:t xml:space="preserve">(art. 75) </w:t>
      </w:r>
      <w:r w:rsidRPr="00905AF4">
        <w:rPr>
          <w:rFonts w:ascii="Arial" w:hAnsi="Arial" w:cs="Arial"/>
          <w:b/>
          <w:bCs/>
        </w:rPr>
        <w:t xml:space="preserve">E PENALI </w:t>
      </w:r>
      <w:r w:rsidRPr="00905AF4">
        <w:rPr>
          <w:rFonts w:ascii="Arial" w:hAnsi="Arial" w:cs="Arial"/>
        </w:rPr>
        <w:t>(art. 76) disciplinate dal D.P.R. 28</w:t>
      </w:r>
      <w:r>
        <w:rPr>
          <w:rFonts w:ascii="Arial" w:hAnsi="Arial" w:cs="Arial"/>
        </w:rPr>
        <w:t xml:space="preserve"> </w:t>
      </w:r>
      <w:r w:rsidRPr="00905AF4">
        <w:rPr>
          <w:rFonts w:ascii="Arial" w:hAnsi="Arial" w:cs="Arial"/>
        </w:rPr>
        <w:t>dicembre 2000, n. 445, cui p</w:t>
      </w:r>
      <w:r>
        <w:rPr>
          <w:rFonts w:ascii="Arial" w:hAnsi="Arial" w:cs="Arial"/>
        </w:rPr>
        <w:t>osso</w:t>
      </w:r>
      <w:r w:rsidRPr="00905AF4">
        <w:rPr>
          <w:rFonts w:ascii="Arial" w:hAnsi="Arial" w:cs="Arial"/>
        </w:rPr>
        <w:t xml:space="preserve"> andare incontro </w:t>
      </w:r>
      <w:r w:rsidRPr="00905AF4">
        <w:rPr>
          <w:rFonts w:ascii="Arial" w:hAnsi="Arial" w:cs="Arial"/>
          <w:b/>
          <w:bCs/>
        </w:rPr>
        <w:t xml:space="preserve">in caso di dichiarazioni false o </w:t>
      </w:r>
      <w:r w:rsidRPr="00987824">
        <w:rPr>
          <w:rFonts w:ascii="Arial" w:hAnsi="Arial" w:cs="Arial"/>
          <w:b/>
          <w:bCs/>
        </w:rPr>
        <w:t>mendac</w:t>
      </w:r>
      <w:r w:rsidRPr="00987824">
        <w:rPr>
          <w:rFonts w:ascii="Arial" w:hAnsi="Arial" w:cs="Arial"/>
          <w:b/>
        </w:rPr>
        <w:t>i</w:t>
      </w:r>
      <w:r w:rsidRPr="00905AF4">
        <w:rPr>
          <w:rFonts w:ascii="Arial" w:hAnsi="Arial" w:cs="Arial"/>
        </w:rPr>
        <w:t>, ed in tal senso</w:t>
      </w:r>
      <w:r>
        <w:rPr>
          <w:rFonts w:ascii="Arial" w:hAnsi="Arial" w:cs="Arial"/>
        </w:rPr>
        <w:t xml:space="preserve"> </w:t>
      </w:r>
      <w:r w:rsidRPr="00905AF4">
        <w:rPr>
          <w:rFonts w:ascii="Arial" w:hAnsi="Arial" w:cs="Arial"/>
        </w:rPr>
        <w:t xml:space="preserve">ammonito, </w:t>
      </w:r>
      <w:r w:rsidRPr="00905AF4">
        <w:rPr>
          <w:rFonts w:ascii="Arial" w:hAnsi="Arial" w:cs="Arial"/>
          <w:b/>
          <w:bCs/>
        </w:rPr>
        <w:t>ai sensi degli artt. 46 e 47 del</w:t>
      </w:r>
      <w:r>
        <w:rPr>
          <w:rFonts w:ascii="Arial" w:hAnsi="Arial" w:cs="Arial"/>
          <w:b/>
          <w:bCs/>
        </w:rPr>
        <w:t>lo stesso D.P.R. 445/2000</w:t>
      </w:r>
    </w:p>
    <w:p w:rsidR="000C475E" w:rsidRPr="00E1569C" w:rsidRDefault="000C475E" w:rsidP="00A95B48">
      <w:pPr>
        <w:widowControl w:val="0"/>
        <w:tabs>
          <w:tab w:val="right" w:pos="10260"/>
        </w:tabs>
        <w:spacing w:after="120"/>
        <w:rPr>
          <w:rFonts w:ascii="Arial" w:hAnsi="Arial" w:cs="Arial"/>
        </w:rPr>
      </w:pPr>
      <w:r w:rsidRPr="00E1569C">
        <w:rPr>
          <w:rFonts w:ascii="Arial" w:hAnsi="Arial" w:cs="Arial"/>
        </w:rPr>
        <w:t>Il/La sottoscritto/a</w:t>
      </w:r>
    </w:p>
    <w:p w:rsidR="000C475E" w:rsidRPr="003771E3" w:rsidRDefault="000C475E" w:rsidP="00A95B48">
      <w:pPr>
        <w:widowControl w:val="0"/>
        <w:tabs>
          <w:tab w:val="right" w:pos="10260"/>
        </w:tabs>
        <w:spacing w:after="120"/>
        <w:rPr>
          <w:rFonts w:ascii="Arial" w:hAnsi="Arial" w:cs="Arial"/>
          <w:i/>
          <w:color w:val="767171"/>
          <w:sz w:val="18"/>
          <w:szCs w:val="18"/>
        </w:rPr>
      </w:pPr>
      <w:r w:rsidRPr="002C0E57">
        <w:rPr>
          <w:rFonts w:ascii="Arial" w:hAnsi="Arial" w:cs="Arial"/>
          <w:bCs/>
          <w:i/>
          <w:color w:val="767171"/>
          <w:spacing w:val="-2"/>
          <w:sz w:val="18"/>
          <w:szCs w:val="18"/>
        </w:rPr>
        <w:t>(</w:t>
      </w:r>
      <w:r w:rsidRPr="003771E3">
        <w:rPr>
          <w:rFonts w:ascii="Arial" w:hAnsi="Arial" w:cs="Arial"/>
          <w:b/>
          <w:i/>
          <w:color w:val="767171"/>
          <w:spacing w:val="-2"/>
          <w:sz w:val="18"/>
          <w:szCs w:val="18"/>
        </w:rPr>
        <w:t>NB:</w:t>
      </w:r>
      <w:r w:rsidRPr="003771E3">
        <w:rPr>
          <w:rFonts w:ascii="Arial" w:hAnsi="Arial" w:cs="Arial"/>
          <w:i/>
          <w:color w:val="767171"/>
          <w:spacing w:val="-2"/>
          <w:sz w:val="18"/>
          <w:szCs w:val="18"/>
        </w:rPr>
        <w:t xml:space="preserve"> chi è nato in Italia indichi Comune e Provincia; i nati all’estero indichino lo Stato di nascita e la sigla “EE” come provincia</w:t>
      </w:r>
      <w:r>
        <w:rPr>
          <w:rFonts w:ascii="Arial" w:hAnsi="Arial" w:cs="Arial"/>
          <w:i/>
          <w:color w:val="767171"/>
          <w:spacing w:val="-2"/>
          <w:sz w:val="18"/>
          <w:szCs w:val="18"/>
        </w:rPr>
        <w:t>.)</w:t>
      </w:r>
    </w:p>
    <w:p w:rsidR="000C475E" w:rsidRPr="004F4599" w:rsidRDefault="000C475E" w:rsidP="00950D7B">
      <w:pPr>
        <w:widowControl w:val="0"/>
        <w:tabs>
          <w:tab w:val="left" w:pos="4860"/>
          <w:tab w:val="right" w:pos="10260"/>
        </w:tabs>
        <w:spacing w:after="160"/>
        <w:rPr>
          <w:u w:val="single"/>
        </w:rPr>
      </w:pPr>
      <w:r w:rsidRPr="004F4599">
        <w:rPr>
          <w:rFonts w:ascii="Arial" w:hAnsi="Arial"/>
        </w:rPr>
        <w:t xml:space="preserve">Cognome </w:t>
      </w:r>
      <w:r w:rsidRPr="004F4599">
        <w:rPr>
          <w:rFonts w:ascii="Arial" w:hAnsi="Arial"/>
          <w:u w:val="single"/>
        </w:rPr>
        <w:t> </w:t>
      </w:r>
      <w:r w:rsidRPr="004F4599">
        <w:rPr>
          <w:rFonts w:ascii="Arial" w:hAnsi="Arial"/>
          <w:u w:val="single"/>
        </w:rPr>
        <w:tab/>
        <w:t> </w:t>
      </w:r>
      <w:r w:rsidRPr="004F4599">
        <w:rPr>
          <w:rFonts w:ascii="Arial" w:hAnsi="Arial"/>
        </w:rPr>
        <w:t xml:space="preserve"> Nome </w:t>
      </w:r>
      <w:r w:rsidRPr="004F4599">
        <w:rPr>
          <w:rFonts w:ascii="Arial" w:hAnsi="Arial"/>
          <w:u w:val="single"/>
        </w:rPr>
        <w:t> </w:t>
      </w:r>
      <w:r w:rsidRPr="004F4599">
        <w:rPr>
          <w:rFonts w:ascii="Arial" w:hAnsi="Arial"/>
          <w:u w:val="single"/>
        </w:rPr>
        <w:tab/>
        <w:t> </w:t>
      </w:r>
      <w:r w:rsidRPr="004F4599">
        <w:rPr>
          <w:rFonts w:ascii="Arial" w:hAnsi="Arial"/>
        </w:rPr>
        <w:t>,</w:t>
      </w:r>
    </w:p>
    <w:p w:rsidR="000C475E" w:rsidRPr="004F4599" w:rsidRDefault="000C475E" w:rsidP="00950D7B">
      <w:pPr>
        <w:widowControl w:val="0"/>
        <w:tabs>
          <w:tab w:val="right" w:pos="7380"/>
          <w:tab w:val="right" w:pos="8280"/>
          <w:tab w:val="right" w:pos="10260"/>
        </w:tabs>
        <w:spacing w:after="160"/>
        <w:rPr>
          <w:rFonts w:ascii="Arial" w:hAnsi="Arial"/>
        </w:rPr>
      </w:pPr>
      <w:r w:rsidRPr="004F4599">
        <w:rPr>
          <w:rFonts w:ascii="Arial" w:hAnsi="Arial"/>
        </w:rPr>
        <w:t xml:space="preserve">Nato/a Comune/Stato </w:t>
      </w:r>
      <w:r w:rsidRPr="004F4599">
        <w:rPr>
          <w:rFonts w:ascii="Arial" w:hAnsi="Arial"/>
          <w:u w:val="single"/>
        </w:rPr>
        <w:t> </w:t>
      </w:r>
      <w:r w:rsidRPr="004F4599">
        <w:rPr>
          <w:rFonts w:ascii="Arial" w:hAnsi="Arial"/>
          <w:u w:val="single"/>
        </w:rPr>
        <w:tab/>
        <w:t> </w:t>
      </w:r>
      <w:r w:rsidRPr="004F4599">
        <w:rPr>
          <w:rFonts w:ascii="Arial" w:hAnsi="Arial"/>
        </w:rPr>
        <w:t xml:space="preserve">, prov. </w:t>
      </w:r>
      <w:r w:rsidRPr="004F4599">
        <w:rPr>
          <w:rFonts w:ascii="Arial" w:hAnsi="Arial"/>
          <w:u w:val="single"/>
        </w:rPr>
        <w:t> </w:t>
      </w:r>
      <w:r w:rsidRPr="004F4599">
        <w:rPr>
          <w:rFonts w:ascii="Arial" w:hAnsi="Arial"/>
          <w:u w:val="single"/>
        </w:rPr>
        <w:tab/>
        <w:t> </w:t>
      </w:r>
      <w:r w:rsidRPr="004F4599">
        <w:rPr>
          <w:rFonts w:ascii="Arial" w:hAnsi="Arial"/>
        </w:rPr>
        <w:t xml:space="preserve">, il </w:t>
      </w:r>
      <w:r w:rsidRPr="004F4599">
        <w:rPr>
          <w:rFonts w:ascii="Arial" w:hAnsi="Arial"/>
          <w:u w:val="single"/>
        </w:rPr>
        <w:t> </w:t>
      </w:r>
      <w:r w:rsidRPr="004F4599">
        <w:rPr>
          <w:rFonts w:ascii="Arial" w:hAnsi="Arial"/>
          <w:u w:val="single"/>
        </w:rPr>
        <w:tab/>
        <w:t> </w:t>
      </w:r>
      <w:r w:rsidRPr="004F4599">
        <w:rPr>
          <w:rFonts w:ascii="Arial" w:hAnsi="Arial"/>
        </w:rPr>
        <w:t>,</w:t>
      </w:r>
    </w:p>
    <w:p w:rsidR="000C475E" w:rsidRPr="002F0185" w:rsidRDefault="000C475E" w:rsidP="005678B5">
      <w:pPr>
        <w:widowControl w:val="0"/>
        <w:tabs>
          <w:tab w:val="left" w:pos="8789"/>
          <w:tab w:val="right" w:pos="10260"/>
        </w:tabs>
        <w:spacing w:before="80" w:after="80"/>
        <w:rPr>
          <w:rFonts w:ascii="Arial" w:hAnsi="Arial"/>
        </w:rPr>
      </w:pPr>
      <w:r w:rsidRPr="00BD06B4">
        <w:rPr>
          <w:rFonts w:ascii="Arial" w:hAnsi="Arial"/>
        </w:rPr>
        <w:t>sesso</w:t>
      </w:r>
      <w:r>
        <w:rPr>
          <w:rFonts w:ascii="Arial" w:hAnsi="Arial"/>
        </w:rPr>
        <w:t xml:space="preserve"> </w:t>
      </w:r>
      <w:r w:rsidRPr="00926A62">
        <w:rPr>
          <w:rFonts w:ascii="Arial Narrow" w:hAnsi="Arial Narrow"/>
        </w:rPr>
        <w:t xml:space="preserve"> </w:t>
      </w:r>
      <w:r w:rsidRPr="00926A62">
        <w:rPr>
          <w:rFonts w:ascii="Arial Narrow" w:hAnsi="Arial Narrow"/>
          <w:bdr w:val="single" w:sz="4" w:space="0" w:color="auto"/>
        </w:rPr>
        <w:t> M </w:t>
      </w:r>
      <w:r w:rsidRPr="00926A62">
        <w:rPr>
          <w:rFonts w:ascii="Arial Narrow" w:hAnsi="Arial Narrow"/>
        </w:rPr>
        <w:t> </w:t>
      </w:r>
      <w:r>
        <w:rPr>
          <w:rFonts w:ascii="Arial Narrow" w:hAnsi="Arial Narrow"/>
        </w:rPr>
        <w:t xml:space="preserve">  </w:t>
      </w:r>
      <w:r w:rsidRPr="00926A62">
        <w:rPr>
          <w:rFonts w:ascii="Arial Narrow" w:hAnsi="Arial Narrow"/>
        </w:rPr>
        <w:t> </w:t>
      </w:r>
      <w:r w:rsidRPr="00926A62">
        <w:rPr>
          <w:rFonts w:ascii="Arial Narrow" w:hAnsi="Arial Narrow"/>
          <w:bdr w:val="single" w:sz="4" w:space="0" w:color="auto"/>
        </w:rPr>
        <w:t> F </w:t>
      </w:r>
      <w:r>
        <w:rPr>
          <w:rFonts w:ascii="Arial" w:hAnsi="Arial"/>
        </w:rPr>
        <w:t xml:space="preserve">,  </w:t>
      </w:r>
      <w:r w:rsidRPr="00905AF4">
        <w:rPr>
          <w:rFonts w:ascii="Arial" w:hAnsi="Arial"/>
        </w:rPr>
        <w:t xml:space="preserve">Residente </w:t>
      </w:r>
      <w:r>
        <w:rPr>
          <w:rFonts w:ascii="Arial" w:hAnsi="Arial"/>
        </w:rPr>
        <w:t xml:space="preserve">in Comune </w:t>
      </w:r>
      <w:r w:rsidRPr="002F0185">
        <w:rPr>
          <w:rFonts w:ascii="Arial" w:hAnsi="Arial"/>
        </w:rPr>
        <w:t xml:space="preserve">di </w:t>
      </w:r>
      <w:r w:rsidRPr="004F4599">
        <w:rPr>
          <w:rFonts w:ascii="Arial" w:hAnsi="Arial"/>
          <w:u w:val="single"/>
        </w:rPr>
        <w:t> </w:t>
      </w:r>
      <w:r w:rsidRPr="004F4599">
        <w:rPr>
          <w:rFonts w:ascii="Arial" w:hAnsi="Arial"/>
          <w:u w:val="single"/>
        </w:rPr>
        <w:tab/>
        <w:t> </w:t>
      </w:r>
      <w:r w:rsidRPr="002F0185">
        <w:rPr>
          <w:rFonts w:ascii="Arial" w:hAnsi="Arial"/>
        </w:rPr>
        <w:t>, prov. (</w:t>
      </w:r>
      <w:r w:rsidRPr="004F4599">
        <w:rPr>
          <w:rFonts w:ascii="Arial" w:hAnsi="Arial"/>
          <w:u w:val="single"/>
        </w:rPr>
        <w:t> </w:t>
      </w:r>
      <w:r w:rsidRPr="004F4599">
        <w:rPr>
          <w:rFonts w:ascii="Arial" w:hAnsi="Arial"/>
          <w:u w:val="single"/>
        </w:rPr>
        <w:tab/>
        <w:t> </w:t>
      </w:r>
      <w:r w:rsidRPr="002F0185">
        <w:rPr>
          <w:rFonts w:ascii="Arial" w:hAnsi="Arial"/>
        </w:rPr>
        <w:t>),</w:t>
      </w:r>
    </w:p>
    <w:p w:rsidR="000C475E" w:rsidRPr="002F0185" w:rsidRDefault="000C475E" w:rsidP="005678B5">
      <w:pPr>
        <w:widowControl w:val="0"/>
        <w:tabs>
          <w:tab w:val="left" w:pos="8222"/>
          <w:tab w:val="right" w:pos="10260"/>
        </w:tabs>
        <w:spacing w:after="160"/>
        <w:rPr>
          <w:rFonts w:ascii="Arial" w:hAnsi="Arial"/>
          <w:u w:val="single"/>
        </w:rPr>
      </w:pPr>
      <w:r w:rsidRPr="002F0185">
        <w:rPr>
          <w:rFonts w:ascii="Arial" w:hAnsi="Arial"/>
        </w:rPr>
        <w:t xml:space="preserve">indirizzo </w:t>
      </w:r>
      <w:r w:rsidRPr="004F4599">
        <w:rPr>
          <w:rFonts w:ascii="Arial" w:hAnsi="Arial"/>
          <w:u w:val="single"/>
        </w:rPr>
        <w:t> </w:t>
      </w:r>
      <w:r w:rsidRPr="004F4599">
        <w:rPr>
          <w:rFonts w:ascii="Arial" w:hAnsi="Arial"/>
          <w:u w:val="single"/>
        </w:rPr>
        <w:tab/>
        <w:t> </w:t>
      </w:r>
      <w:r w:rsidRPr="005678B5">
        <w:rPr>
          <w:rFonts w:ascii="Arial" w:hAnsi="Arial"/>
        </w:rPr>
        <w:t>,</w:t>
      </w:r>
      <w:r w:rsidRPr="002F0185">
        <w:rPr>
          <w:rFonts w:ascii="Arial" w:hAnsi="Arial"/>
        </w:rPr>
        <w:t xml:space="preserve"> c.a.p. (</w:t>
      </w:r>
      <w:r w:rsidRPr="004F4599">
        <w:rPr>
          <w:rFonts w:ascii="Arial" w:hAnsi="Arial"/>
          <w:u w:val="single"/>
        </w:rPr>
        <w:t> </w:t>
      </w:r>
      <w:r w:rsidRPr="004F4599">
        <w:rPr>
          <w:rFonts w:ascii="Arial" w:hAnsi="Arial"/>
          <w:u w:val="single"/>
        </w:rPr>
        <w:tab/>
        <w:t> </w:t>
      </w:r>
      <w:r w:rsidRPr="002F0185">
        <w:rPr>
          <w:rFonts w:ascii="Arial" w:hAnsi="Arial"/>
        </w:rPr>
        <w:t>).</w:t>
      </w:r>
    </w:p>
    <w:p w:rsidR="000C475E" w:rsidRDefault="000C475E" w:rsidP="00950D7B">
      <w:pPr>
        <w:widowControl w:val="0"/>
        <w:spacing w:after="160"/>
        <w:rPr>
          <w:rFonts w:ascii="Arial" w:hAnsi="Arial"/>
          <w:sz w:val="24"/>
        </w:rPr>
      </w:pPr>
      <w:r>
        <w:rPr>
          <w:rFonts w:ascii="Arial" w:hAnsi="Arial"/>
          <w:sz w:val="24"/>
        </w:rPr>
        <w:t>Codice fiscale I__I__I__I__I__I__I__I__I__I__I__I__I__I__I__I__I</w:t>
      </w:r>
    </w:p>
    <w:p w:rsidR="000C475E" w:rsidRDefault="000C475E" w:rsidP="00950D7B">
      <w:pPr>
        <w:widowControl w:val="0"/>
        <w:tabs>
          <w:tab w:val="right" w:pos="10620"/>
        </w:tabs>
        <w:spacing w:after="160"/>
        <w:jc w:val="center"/>
        <w:rPr>
          <w:rFonts w:ascii="Arial (W1)" w:hAnsi="Arial (W1)"/>
          <w:b/>
          <w:caps/>
          <w:sz w:val="24"/>
          <w:szCs w:val="24"/>
        </w:rPr>
      </w:pPr>
      <w:r w:rsidRPr="00AD3DB0">
        <w:rPr>
          <w:rFonts w:ascii="Arial (W1)" w:hAnsi="Arial (W1)"/>
          <w:b/>
          <w:caps/>
          <w:sz w:val="24"/>
          <w:szCs w:val="24"/>
        </w:rPr>
        <w:t>Chied</w:t>
      </w:r>
      <w:r>
        <w:rPr>
          <w:rFonts w:ascii="Arial (W1)" w:hAnsi="Arial (W1)"/>
          <w:b/>
          <w:caps/>
          <w:sz w:val="24"/>
          <w:szCs w:val="24"/>
        </w:rPr>
        <w:t>E</w:t>
      </w:r>
      <w:r w:rsidRPr="00AD3DB0">
        <w:rPr>
          <w:rFonts w:ascii="Arial (W1)" w:hAnsi="Arial (W1)"/>
          <w:b/>
          <w:caps/>
          <w:sz w:val="24"/>
          <w:szCs w:val="24"/>
        </w:rPr>
        <w:t xml:space="preserve"> l’assegnazione d</w:t>
      </w:r>
      <w:r>
        <w:rPr>
          <w:rFonts w:ascii="Arial (W1)" w:hAnsi="Arial (W1)"/>
          <w:b/>
          <w:caps/>
          <w:sz w:val="24"/>
          <w:szCs w:val="24"/>
        </w:rPr>
        <w:t>EL</w:t>
      </w:r>
      <w:r w:rsidRPr="00AD3DB0">
        <w:rPr>
          <w:rFonts w:ascii="Arial (W1)" w:hAnsi="Arial (W1)"/>
          <w:b/>
          <w:caps/>
          <w:sz w:val="24"/>
          <w:szCs w:val="24"/>
        </w:rPr>
        <w:t xml:space="preserve"> </w:t>
      </w:r>
      <w:r>
        <w:rPr>
          <w:rFonts w:ascii="Arial (W1)" w:hAnsi="Arial (W1)"/>
          <w:b/>
          <w:caps/>
          <w:sz w:val="24"/>
          <w:szCs w:val="24"/>
        </w:rPr>
        <w:t xml:space="preserve">CONTRIBUTO A SOSTEGNO DEL CANONE DI AFFITTO </w:t>
      </w:r>
    </w:p>
    <w:p w:rsidR="000C475E" w:rsidRDefault="000C475E" w:rsidP="00950D7B">
      <w:pPr>
        <w:widowControl w:val="0"/>
        <w:tabs>
          <w:tab w:val="right" w:pos="10620"/>
        </w:tabs>
        <w:spacing w:after="160"/>
        <w:jc w:val="center"/>
        <w:rPr>
          <w:rFonts w:ascii="Arial (W1)" w:hAnsi="Arial (W1)"/>
          <w:b/>
          <w:caps/>
          <w:sz w:val="24"/>
          <w:szCs w:val="24"/>
        </w:rPr>
      </w:pPr>
      <w:r>
        <w:rPr>
          <w:rFonts w:ascii="Arial (W1)" w:hAnsi="Arial (W1)"/>
          <w:b/>
          <w:caps/>
          <w:sz w:val="24"/>
          <w:szCs w:val="24"/>
        </w:rPr>
        <w:t xml:space="preserve">E sotto </w:t>
      </w:r>
      <w:smartTag w:uri="urn:schemas-microsoft-com:office:smarttags" w:element="PersonName">
        <w:smartTagPr>
          <w:attr w:name="ProductID" w:val="LA PROPRIA RESPONSABILITÀ"/>
        </w:smartTagPr>
        <w:r>
          <w:rPr>
            <w:rFonts w:ascii="Arial (W1)" w:hAnsi="Arial (W1)"/>
            <w:b/>
            <w:caps/>
            <w:sz w:val="24"/>
            <w:szCs w:val="24"/>
          </w:rPr>
          <w:t>la PROPRIA Responsabilità</w:t>
        </w:r>
      </w:smartTag>
      <w:r>
        <w:rPr>
          <w:rFonts w:ascii="Arial (W1)" w:hAnsi="Arial (W1)"/>
          <w:b/>
          <w:caps/>
          <w:sz w:val="24"/>
          <w:szCs w:val="24"/>
        </w:rPr>
        <w:t>:</w:t>
      </w:r>
    </w:p>
    <w:p w:rsidR="000C475E" w:rsidRPr="00926A62" w:rsidRDefault="000C475E" w:rsidP="00950D7B">
      <w:pPr>
        <w:widowControl w:val="0"/>
        <w:tabs>
          <w:tab w:val="right" w:pos="10620"/>
        </w:tabs>
        <w:jc w:val="center"/>
        <w:rPr>
          <w:rFonts w:ascii="Arial (W1)" w:hAnsi="Arial (W1)"/>
          <w:b/>
          <w:caps/>
          <w:sz w:val="8"/>
          <w:szCs w:val="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9542"/>
      </w:tblGrid>
      <w:tr w:rsidR="000C475E" w:rsidRPr="00EC7226" w:rsidTr="00EC7226">
        <w:trPr>
          <w:trHeight w:val="243"/>
        </w:trPr>
        <w:tc>
          <w:tcPr>
            <w:tcW w:w="468" w:type="dxa"/>
            <w:vMerge w:val="restart"/>
            <w:textDirection w:val="btLr"/>
          </w:tcPr>
          <w:p w:rsidR="000C475E" w:rsidRPr="00EC7226" w:rsidRDefault="000C475E" w:rsidP="00EC7226">
            <w:pPr>
              <w:widowControl w:val="0"/>
              <w:spacing w:after="120" w:line="320" w:lineRule="exact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EC7226">
              <w:rPr>
                <w:rFonts w:ascii="Arial Narrow" w:hAnsi="Arial Narrow"/>
                <w:b/>
                <w:caps/>
                <w:sz w:val="24"/>
                <w:szCs w:val="24"/>
              </w:rPr>
              <w:br w:type="page"/>
            </w:r>
            <w:r w:rsidRPr="00EC7226">
              <w:rPr>
                <w:rFonts w:ascii="Arial Narrow" w:hAnsi="Arial Narrow"/>
                <w:b/>
                <w:caps/>
                <w:sz w:val="24"/>
                <w:szCs w:val="24"/>
              </w:rPr>
              <w:br w:type="page"/>
              <w:t xml:space="preserve">SEZIONE  </w:t>
            </w:r>
            <w:r w:rsidRPr="00EC7226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0082" w:type="dxa"/>
            <w:gridSpan w:val="2"/>
            <w:vAlign w:val="center"/>
          </w:tcPr>
          <w:p w:rsidR="000C475E" w:rsidRPr="00305853" w:rsidRDefault="000C475E" w:rsidP="00EC7226">
            <w:pPr>
              <w:widowControl w:val="0"/>
              <w:spacing w:before="80" w:after="8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05853">
              <w:rPr>
                <w:rFonts w:ascii="Arial" w:hAnsi="Arial" w:cs="Arial"/>
                <w:b/>
                <w:sz w:val="22"/>
                <w:szCs w:val="22"/>
              </w:rPr>
              <w:t>DICHIAR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0C475E" w:rsidRPr="00EC7226" w:rsidTr="00EC7226">
        <w:trPr>
          <w:trHeight w:val="719"/>
        </w:trPr>
        <w:tc>
          <w:tcPr>
            <w:tcW w:w="468" w:type="dxa"/>
            <w:vMerge/>
          </w:tcPr>
          <w:p w:rsidR="000C475E" w:rsidRPr="00EC7226" w:rsidRDefault="000C475E" w:rsidP="00EC7226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Align w:val="center"/>
          </w:tcPr>
          <w:p w:rsidR="000C475E" w:rsidRPr="00EC7226" w:rsidRDefault="000C475E" w:rsidP="00EC7226">
            <w:pPr>
              <w:spacing w:after="120" w:line="320" w:lineRule="exact"/>
              <w:ind w:left="-20"/>
              <w:jc w:val="center"/>
              <w:rPr>
                <w:rFonts w:ascii="Arial Narrow" w:hAnsi="Arial Narrow"/>
                <w:b/>
              </w:rPr>
            </w:pPr>
            <w:r w:rsidRPr="00EC7226">
              <w:rPr>
                <w:rFonts w:ascii="Arial Narrow" w:hAnsi="Arial Narrow"/>
                <w:b/>
              </w:rPr>
              <w:t>a)</w:t>
            </w:r>
          </w:p>
        </w:tc>
        <w:tc>
          <w:tcPr>
            <w:tcW w:w="9542" w:type="dxa"/>
          </w:tcPr>
          <w:p w:rsidR="000C475E" w:rsidRPr="00EC7226" w:rsidRDefault="000C475E" w:rsidP="00EC7226">
            <w:pPr>
              <w:spacing w:before="160" w:after="160" w:line="240" w:lineRule="exact"/>
              <w:rPr>
                <w:rFonts w:ascii="Arial" w:hAnsi="Arial"/>
              </w:rPr>
            </w:pPr>
            <w:r w:rsidRPr="00EC7226">
              <w:rPr>
                <w:rFonts w:ascii="Arial" w:hAnsi="Arial"/>
              </w:rPr>
              <w:t>Di essere, alla data di pubblicazione del bando:</w:t>
            </w:r>
          </w:p>
          <w:p w:rsidR="000C475E" w:rsidRPr="00EC7226" w:rsidRDefault="000C475E" w:rsidP="004F4599">
            <w:pPr>
              <w:spacing w:before="160" w:after="160" w:line="240" w:lineRule="exact"/>
              <w:ind w:left="436" w:hanging="436"/>
              <w:jc w:val="both"/>
              <w:rPr>
                <w:rFonts w:ascii="Arial" w:hAnsi="Arial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" w:hAnsi="Arial"/>
              </w:rPr>
              <w:tab/>
            </w:r>
            <w:r w:rsidRPr="00EC7226">
              <w:rPr>
                <w:rFonts w:ascii="Arial" w:hAnsi="Arial"/>
              </w:rPr>
              <w:t>cittadino/a italiano/a</w:t>
            </w:r>
            <w:r>
              <w:rPr>
                <w:rFonts w:ascii="Arial" w:hAnsi="Arial"/>
              </w:rPr>
              <w:t>.</w:t>
            </w:r>
          </w:p>
          <w:p w:rsidR="000C475E" w:rsidRPr="00EC7226" w:rsidRDefault="000C475E" w:rsidP="004F4599">
            <w:pPr>
              <w:spacing w:before="60" w:after="160" w:line="240" w:lineRule="exact"/>
              <w:ind w:left="436" w:hanging="436"/>
              <w:jc w:val="both"/>
              <w:rPr>
                <w:rFonts w:ascii="Arial" w:hAnsi="Arial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" w:hAnsi="Arial"/>
              </w:rPr>
              <w:tab/>
            </w:r>
            <w:r w:rsidRPr="00EC7226">
              <w:rPr>
                <w:rFonts w:ascii="Arial" w:hAnsi="Arial"/>
              </w:rPr>
              <w:t>cittadino/a di un Paese dell’Unione Europea diverso dall’Italia</w:t>
            </w:r>
            <w:r>
              <w:rPr>
                <w:rFonts w:ascii="Arial" w:hAnsi="Arial"/>
              </w:rPr>
              <w:t>.</w:t>
            </w:r>
          </w:p>
          <w:p w:rsidR="000C475E" w:rsidRPr="00EC7226" w:rsidRDefault="000C475E" w:rsidP="004F4599">
            <w:pPr>
              <w:spacing w:before="60" w:after="40" w:line="240" w:lineRule="exact"/>
              <w:ind w:left="436" w:hanging="436"/>
              <w:rPr>
                <w:rFonts w:ascii="Arial" w:hAnsi="Arial"/>
                <w:b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" w:hAnsi="Arial"/>
              </w:rPr>
              <w:tab/>
            </w:r>
            <w:r w:rsidRPr="00EC7226">
              <w:rPr>
                <w:rFonts w:ascii="Arial" w:hAnsi="Arial"/>
              </w:rPr>
              <w:t>cittadino/a di un Paese non aderente all’Unione Europea e di essere in regola con le vigenti</w:t>
            </w:r>
            <w:r>
              <w:rPr>
                <w:rFonts w:ascii="Arial" w:hAnsi="Arial"/>
              </w:rPr>
              <w:br/>
            </w:r>
            <w:r w:rsidRPr="00EC7226">
              <w:rPr>
                <w:rFonts w:ascii="Arial" w:hAnsi="Arial"/>
              </w:rPr>
              <w:t>norme sull’immigrazione</w:t>
            </w:r>
            <w:r>
              <w:rPr>
                <w:rFonts w:ascii="Arial" w:hAnsi="Arial"/>
              </w:rPr>
              <w:t>.</w:t>
            </w:r>
            <w:r w:rsidRPr="00EC7226">
              <w:rPr>
                <w:rFonts w:ascii="Arial" w:hAnsi="Arial"/>
              </w:rPr>
              <w:t xml:space="preserve"> </w:t>
            </w:r>
            <w:r w:rsidRPr="005678B5">
              <w:rPr>
                <w:rFonts w:ascii="Arial" w:hAnsi="Arial"/>
                <w:b/>
                <w:bCs/>
                <w:i/>
                <w:iCs/>
                <w:vertAlign w:val="superscript"/>
              </w:rPr>
              <w:t>(*)</w:t>
            </w:r>
          </w:p>
          <w:p w:rsidR="000C475E" w:rsidRPr="003771E3" w:rsidRDefault="000C475E" w:rsidP="004F4599">
            <w:pPr>
              <w:spacing w:before="80" w:after="80"/>
              <w:ind w:left="616" w:hanging="616"/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lang w:eastAsia="en-US"/>
              </w:rPr>
            </w:pPr>
            <w:r w:rsidRPr="003771E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(</w:t>
            </w:r>
            <w:r w:rsidRPr="003771E3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lang w:eastAsia="en-US"/>
              </w:rPr>
              <w:t>NB:</w:t>
            </w:r>
            <w:r w:rsidRPr="003771E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 contrassegnare </w:t>
            </w:r>
            <w:r w:rsidRPr="003771E3">
              <w:rPr>
                <w:rFonts w:ascii="Arial" w:hAnsi="Arial" w:cs="Arial"/>
                <w:i/>
                <w:color w:val="767171"/>
                <w:sz w:val="16"/>
                <w:szCs w:val="16"/>
                <w:u w:val="single"/>
                <w:lang w:eastAsia="en-US"/>
              </w:rPr>
              <w:t>una sola casella</w:t>
            </w:r>
            <w:r w:rsidRPr="003771E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)</w:t>
            </w:r>
          </w:p>
          <w:p w:rsidR="000C475E" w:rsidRPr="00305853" w:rsidRDefault="000C475E" w:rsidP="00123F0E">
            <w:pPr>
              <w:spacing w:before="80" w:after="80"/>
              <w:ind w:left="158" w:hanging="158"/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</w:pPr>
            <w:r w:rsidRPr="00873A60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vertAlign w:val="superscript"/>
                <w:lang w:eastAsia="en-US"/>
              </w:rPr>
              <w:t>(*)</w:t>
            </w:r>
            <w:r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vertAlign w:val="superscript"/>
                <w:lang w:eastAsia="en-US"/>
              </w:rPr>
              <w:tab/>
            </w:r>
            <w:r w:rsidRPr="0030585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Allegare copia del permesso di soggiorno</w:t>
            </w:r>
            <w:r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, </w:t>
            </w:r>
            <w:r w:rsidRPr="0030585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permesso di soggiorno UE per soggiornanti di lungo periodo o </w:t>
            </w:r>
            <w:r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la </w:t>
            </w:r>
            <w:r w:rsidRPr="0030585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carta di soggior</w:t>
            </w:r>
            <w:r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no.</w:t>
            </w:r>
          </w:p>
        </w:tc>
      </w:tr>
      <w:tr w:rsidR="000C475E" w:rsidRPr="00EC7226" w:rsidTr="00EC7226">
        <w:trPr>
          <w:trHeight w:val="243"/>
        </w:trPr>
        <w:tc>
          <w:tcPr>
            <w:tcW w:w="468" w:type="dxa"/>
            <w:vMerge/>
          </w:tcPr>
          <w:p w:rsidR="000C475E" w:rsidRPr="00EC7226" w:rsidRDefault="000C475E" w:rsidP="00EC7226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Align w:val="center"/>
          </w:tcPr>
          <w:p w:rsidR="000C475E" w:rsidRPr="00EC7226" w:rsidRDefault="000C475E" w:rsidP="00433711">
            <w:pPr>
              <w:spacing w:beforeLines="40" w:afterLines="40" w:line="320" w:lineRule="exact"/>
              <w:ind w:left="-20"/>
              <w:jc w:val="center"/>
              <w:rPr>
                <w:rFonts w:ascii="Arial" w:hAnsi="Arial"/>
                <w:b/>
                <w:spacing w:val="-4"/>
              </w:rPr>
            </w:pPr>
            <w:r w:rsidRPr="00EC7226">
              <w:rPr>
                <w:rFonts w:ascii="Arial Narrow" w:hAnsi="Arial Narrow"/>
                <w:b/>
              </w:rPr>
              <w:t>b)</w:t>
            </w:r>
          </w:p>
        </w:tc>
        <w:tc>
          <w:tcPr>
            <w:tcW w:w="9542" w:type="dxa"/>
          </w:tcPr>
          <w:p w:rsidR="000C475E" w:rsidRPr="00831BCB" w:rsidRDefault="000C475E" w:rsidP="000A5685">
            <w:pPr>
              <w:tabs>
                <w:tab w:val="left" w:pos="410"/>
                <w:tab w:val="left" w:pos="9090"/>
              </w:tabs>
              <w:spacing w:before="80" w:after="80"/>
              <w:ind w:left="408" w:hanging="408"/>
              <w:jc w:val="both"/>
              <w:rPr>
                <w:rFonts w:ascii="Arial" w:hAnsi="Arial"/>
              </w:rPr>
            </w:pPr>
            <w:r w:rsidRPr="00831BCB">
              <w:rPr>
                <w:rFonts w:ascii="Arial" w:hAnsi="Arial" w:cs="Arial"/>
                <w:bdr w:val="single" w:sz="8" w:space="0" w:color="auto"/>
              </w:rPr>
              <w:t>    </w:t>
            </w:r>
            <w:r w:rsidRPr="00831BCB">
              <w:rPr>
                <w:rFonts w:ascii="Arial" w:hAnsi="Arial"/>
              </w:rPr>
              <w:tab/>
              <w:t>di avere, alla data di pubblicazione del bando, residenza anagrafica nel bacino di utenza a cui appartiene il Comune che emana il bando e in Umbria da almeno 5 anni consecutivi</w:t>
            </w:r>
            <w:r>
              <w:rPr>
                <w:rFonts w:ascii="Arial" w:hAnsi="Arial"/>
              </w:rPr>
              <w:t>.</w:t>
            </w:r>
          </w:p>
          <w:p w:rsidR="000C475E" w:rsidRPr="00831BCB" w:rsidRDefault="000C475E" w:rsidP="00EC7226">
            <w:pPr>
              <w:tabs>
                <w:tab w:val="left" w:pos="0"/>
                <w:tab w:val="left" w:pos="9090"/>
              </w:tabs>
              <w:spacing w:before="80" w:after="80"/>
              <w:jc w:val="center"/>
              <w:rPr>
                <w:rFonts w:ascii="Arial" w:hAnsi="Arial"/>
              </w:rPr>
            </w:pPr>
            <w:r w:rsidRPr="00831BCB">
              <w:rPr>
                <w:rFonts w:ascii="Arial" w:hAnsi="Arial"/>
              </w:rPr>
              <w:t>oppure</w:t>
            </w:r>
          </w:p>
          <w:p w:rsidR="000C475E" w:rsidRPr="00831BCB" w:rsidRDefault="000C475E" w:rsidP="007C6C82">
            <w:pPr>
              <w:tabs>
                <w:tab w:val="left" w:pos="410"/>
                <w:tab w:val="left" w:pos="9090"/>
              </w:tabs>
              <w:spacing w:before="80" w:after="80"/>
              <w:ind w:left="408" w:hanging="408"/>
              <w:jc w:val="both"/>
              <w:rPr>
                <w:rFonts w:ascii="Arial" w:hAnsi="Arial"/>
              </w:rPr>
            </w:pPr>
            <w:r w:rsidRPr="00831BCB">
              <w:rPr>
                <w:rFonts w:ascii="Arial" w:hAnsi="Arial" w:cs="Arial"/>
                <w:bdr w:val="single" w:sz="8" w:space="0" w:color="auto"/>
              </w:rPr>
              <w:t>    </w:t>
            </w:r>
            <w:r w:rsidRPr="00831BCB">
              <w:rPr>
                <w:rFonts w:ascii="Arial" w:hAnsi="Arial"/>
              </w:rPr>
              <w:tab/>
              <w:t xml:space="preserve">di prestare, alla data di pubblicazione del bando, attività lavorativa stabile ed esclusiva o principale da almeno 5 anni consecutivi in Umbria. </w:t>
            </w:r>
            <w:r w:rsidRPr="00873A60">
              <w:rPr>
                <w:rFonts w:ascii="Arial" w:hAnsi="Arial"/>
                <w:b/>
                <w:bCs/>
                <w:i/>
                <w:iCs/>
                <w:vertAlign w:val="superscript"/>
              </w:rPr>
              <w:t>(*)</w:t>
            </w:r>
          </w:p>
          <w:p w:rsidR="000C475E" w:rsidRPr="005678B5" w:rsidRDefault="000C475E" w:rsidP="00123F0E">
            <w:pPr>
              <w:tabs>
                <w:tab w:val="left" w:pos="9090"/>
              </w:tabs>
              <w:spacing w:before="80" w:after="80"/>
              <w:ind w:left="158" w:hanging="158"/>
              <w:jc w:val="both"/>
              <w:rPr>
                <w:rFonts w:ascii="Arial" w:hAnsi="Arial"/>
                <w:b/>
                <w:i/>
                <w:iCs/>
                <w:spacing w:val="-2"/>
                <w:sz w:val="18"/>
                <w:szCs w:val="18"/>
              </w:rPr>
            </w:pPr>
            <w:r w:rsidRPr="00123F0E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vertAlign w:val="superscript"/>
                <w:lang w:eastAsia="en-US"/>
              </w:rPr>
              <w:t>(*)</w:t>
            </w:r>
            <w:r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ab/>
            </w:r>
            <w:r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Se il richiedente non ha 5 anni di residenza in Umbria, deve presentare la domanda </w:t>
            </w:r>
            <w:r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al </w:t>
            </w:r>
            <w:r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Comune </w:t>
            </w:r>
            <w:r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in cui si trova </w:t>
            </w:r>
            <w:r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l’alloggio </w:t>
            </w:r>
            <w:r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occupato </w:t>
            </w:r>
            <w:r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oggetto del contratto di locazione</w:t>
            </w:r>
            <w:r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.</w:t>
            </w:r>
          </w:p>
        </w:tc>
      </w:tr>
    </w:tbl>
    <w:p w:rsidR="000C475E" w:rsidRDefault="000C475E" w:rsidP="003F51B4">
      <w:pPr>
        <w:widowControl w:val="0"/>
        <w:jc w:val="center"/>
      </w:pPr>
    </w:p>
    <w:p w:rsidR="000C475E" w:rsidRPr="003F51B4" w:rsidRDefault="000C475E" w:rsidP="00F00B3F">
      <w:pPr>
        <w:widowControl w:val="0"/>
        <w:jc w:val="center"/>
        <w:rPr>
          <w:rFonts w:ascii="Arial" w:hAnsi="Arial" w:cs="Arial"/>
          <w:b/>
        </w:rPr>
      </w:pPr>
      <w:r>
        <w:br w:type="page"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0"/>
        <w:gridCol w:w="9720"/>
      </w:tblGrid>
      <w:tr w:rsidR="000C475E" w:rsidRPr="00EC7226" w:rsidTr="00FB174D">
        <w:trPr>
          <w:trHeight w:val="178"/>
        </w:trPr>
        <w:tc>
          <w:tcPr>
            <w:tcW w:w="468" w:type="dxa"/>
            <w:vMerge w:val="restart"/>
            <w:textDirection w:val="btLr"/>
          </w:tcPr>
          <w:p w:rsidR="000C475E" w:rsidRPr="00EC7226" w:rsidRDefault="000C475E" w:rsidP="00EC7226">
            <w:pPr>
              <w:widowControl w:val="0"/>
              <w:spacing w:after="120" w:line="320" w:lineRule="exact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EC7226">
              <w:rPr>
                <w:rFonts w:ascii="Arial Narrow" w:hAnsi="Arial Narrow"/>
                <w:b/>
                <w:caps/>
                <w:sz w:val="24"/>
                <w:szCs w:val="24"/>
              </w:rPr>
              <w:t>SEZIONE  2</w:t>
            </w:r>
          </w:p>
        </w:tc>
        <w:tc>
          <w:tcPr>
            <w:tcW w:w="10080" w:type="dxa"/>
            <w:gridSpan w:val="2"/>
          </w:tcPr>
          <w:p w:rsidR="000C475E" w:rsidRPr="00305853" w:rsidRDefault="000C475E" w:rsidP="00EC7226">
            <w:pPr>
              <w:widowControl w:val="0"/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853">
              <w:rPr>
                <w:rFonts w:ascii="Arial" w:hAnsi="Arial" w:cs="Arial"/>
                <w:b/>
                <w:sz w:val="22"/>
                <w:szCs w:val="22"/>
              </w:rPr>
              <w:t>DICHIAR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0C475E" w:rsidRPr="00EC7226" w:rsidTr="00FB174D">
        <w:trPr>
          <w:trHeight w:val="437"/>
        </w:trPr>
        <w:tc>
          <w:tcPr>
            <w:tcW w:w="468" w:type="dxa"/>
            <w:vMerge/>
          </w:tcPr>
          <w:p w:rsidR="000C475E" w:rsidRPr="00EC7226" w:rsidRDefault="000C475E" w:rsidP="00EC7226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vAlign w:val="center"/>
          </w:tcPr>
          <w:p w:rsidR="000C475E" w:rsidRPr="00EC7226" w:rsidRDefault="000C475E" w:rsidP="00EC7226">
            <w:pPr>
              <w:widowControl w:val="0"/>
              <w:spacing w:after="120"/>
              <w:ind w:left="-108" w:right="-108"/>
              <w:rPr>
                <w:rFonts w:ascii="Arial Narrow" w:hAnsi="Arial Narrow"/>
                <w:b/>
              </w:rPr>
            </w:pPr>
            <w:r w:rsidRPr="00EC7226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>a</w:t>
            </w:r>
            <w:r w:rsidRPr="00EC722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9720" w:type="dxa"/>
          </w:tcPr>
          <w:p w:rsidR="000C475E" w:rsidRPr="00831BCB" w:rsidRDefault="000C475E" w:rsidP="00354EC7">
            <w:pPr>
              <w:widowControl w:val="0"/>
              <w:spacing w:before="80" w:after="80"/>
              <w:rPr>
                <w:rFonts w:ascii="Arial Narrow" w:hAnsi="Arial Narrow" w:cs="Arial"/>
                <w:sz w:val="12"/>
                <w:szCs w:val="12"/>
                <w:bdr w:val="single" w:sz="8" w:space="0" w:color="auto"/>
              </w:rPr>
            </w:pPr>
          </w:p>
          <w:p w:rsidR="000C475E" w:rsidRPr="00831BCB" w:rsidRDefault="000C475E" w:rsidP="00972FDC">
            <w:pPr>
              <w:widowControl w:val="0"/>
              <w:spacing w:before="80" w:after="80"/>
              <w:ind w:left="478" w:hanging="478"/>
              <w:rPr>
                <w:rFonts w:ascii="Arial" w:hAnsi="Arial" w:cs="Arial"/>
              </w:rPr>
            </w:pPr>
            <w:r w:rsidRPr="00831BCB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831BCB">
              <w:rPr>
                <w:rFonts w:ascii="Arial Narrow" w:hAnsi="Arial Narrow"/>
                <w:sz w:val="22"/>
                <w:szCs w:val="22"/>
              </w:rPr>
              <w:t xml:space="preserve">Che </w:t>
            </w:r>
            <w:r w:rsidRPr="00831BCB">
              <w:rPr>
                <w:rFonts w:ascii="Arial" w:hAnsi="Arial" w:cs="Arial"/>
              </w:rPr>
              <w:t>nell’anno 2019</w:t>
            </w:r>
            <w:r w:rsidRPr="00831BCB">
              <w:rPr>
                <w:rFonts w:ascii="Arial" w:hAnsi="Arial" w:cs="Arial"/>
                <w:color w:val="FF0000"/>
              </w:rPr>
              <w:t xml:space="preserve"> </w:t>
            </w:r>
            <w:r w:rsidRPr="00831BCB">
              <w:rPr>
                <w:rFonts w:ascii="Arial" w:hAnsi="Arial" w:cs="Arial"/>
              </w:rPr>
              <w:t xml:space="preserve">il </w:t>
            </w:r>
            <w:r>
              <w:rPr>
                <w:rFonts w:ascii="Arial" w:hAnsi="Arial" w:cs="Arial"/>
              </w:rPr>
              <w:t>proprio</w:t>
            </w:r>
            <w:r w:rsidRPr="00831BCB">
              <w:rPr>
                <w:rFonts w:ascii="Arial" w:hAnsi="Arial" w:cs="Arial"/>
              </w:rPr>
              <w:t xml:space="preserve"> nucleo familiare ha percepito reddito</w:t>
            </w:r>
            <w:r>
              <w:rPr>
                <w:rFonts w:ascii="Arial" w:hAnsi="Arial" w:cs="Arial"/>
              </w:rPr>
              <w:t>.</w:t>
            </w:r>
          </w:p>
          <w:p w:rsidR="000C475E" w:rsidRPr="00831BCB" w:rsidRDefault="000C475E" w:rsidP="00847C97">
            <w:pPr>
              <w:widowControl w:val="0"/>
              <w:spacing w:before="80" w:after="80"/>
              <w:jc w:val="center"/>
              <w:rPr>
                <w:rFonts w:ascii="Arial" w:hAnsi="Arial" w:cs="Arial"/>
              </w:rPr>
            </w:pPr>
            <w:r w:rsidRPr="00831BCB">
              <w:rPr>
                <w:rFonts w:ascii="Arial" w:hAnsi="Arial" w:cs="Arial"/>
              </w:rPr>
              <w:t>oppure</w:t>
            </w:r>
          </w:p>
          <w:p w:rsidR="000C475E" w:rsidRPr="00831BCB" w:rsidRDefault="000C475E" w:rsidP="00972FDC">
            <w:pPr>
              <w:widowControl w:val="0"/>
              <w:spacing w:before="80" w:after="80"/>
              <w:ind w:left="478" w:hanging="451"/>
              <w:rPr>
                <w:rFonts w:ascii="Arial" w:hAnsi="Arial" w:cs="Arial"/>
                <w:b/>
                <w:bCs/>
              </w:rPr>
            </w:pPr>
            <w:r w:rsidRPr="00831BCB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831BCB">
              <w:rPr>
                <w:rFonts w:ascii="Arial Narrow" w:hAnsi="Arial Narrow"/>
                <w:sz w:val="22"/>
                <w:szCs w:val="22"/>
              </w:rPr>
              <w:t xml:space="preserve">Che </w:t>
            </w:r>
            <w:r w:rsidRPr="00831BCB">
              <w:rPr>
                <w:rFonts w:ascii="Arial" w:hAnsi="Arial" w:cs="Arial"/>
              </w:rPr>
              <w:t>nell’anno 2019</w:t>
            </w:r>
            <w:r w:rsidRPr="00831BCB">
              <w:rPr>
                <w:rFonts w:ascii="Arial" w:hAnsi="Arial" w:cs="Arial"/>
                <w:color w:val="FF0000"/>
              </w:rPr>
              <w:t xml:space="preserve"> </w:t>
            </w:r>
            <w:r w:rsidRPr="00831BCB">
              <w:rPr>
                <w:rFonts w:ascii="Arial" w:hAnsi="Arial" w:cs="Arial"/>
              </w:rPr>
              <w:t xml:space="preserve">il </w:t>
            </w:r>
            <w:r>
              <w:rPr>
                <w:rFonts w:ascii="Arial" w:hAnsi="Arial" w:cs="Arial"/>
              </w:rPr>
              <w:t>proprio</w:t>
            </w:r>
            <w:r w:rsidRPr="00831BCB">
              <w:rPr>
                <w:rFonts w:ascii="Arial" w:hAnsi="Arial" w:cs="Arial"/>
              </w:rPr>
              <w:t xml:space="preserve"> nucleo familiare ha percepito redditi e/o sussidi esenti </w:t>
            </w:r>
            <w:r>
              <w:rPr>
                <w:rFonts w:ascii="Arial" w:hAnsi="Arial" w:cs="Arial"/>
              </w:rPr>
              <w:t xml:space="preserve">da imposte. </w:t>
            </w:r>
            <w:r w:rsidRPr="00972FDC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(1)</w:t>
            </w:r>
          </w:p>
          <w:p w:rsidR="000C475E" w:rsidRPr="00831BCB" w:rsidRDefault="000C475E" w:rsidP="00972FDC">
            <w:pPr>
              <w:tabs>
                <w:tab w:val="left" w:pos="9090"/>
              </w:tabs>
              <w:spacing w:before="80" w:after="80"/>
              <w:ind w:left="158" w:hanging="158"/>
              <w:jc w:val="both"/>
              <w:rPr>
                <w:rFonts w:ascii="Arial" w:hAnsi="Arial" w:cs="Arial"/>
                <w:b/>
                <w:i/>
                <w:iCs/>
              </w:rPr>
            </w:pPr>
            <w:r w:rsidRPr="00972FDC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vertAlign w:val="superscript"/>
                <w:lang w:eastAsia="en-US"/>
              </w:rPr>
              <w:t>(1)</w:t>
            </w:r>
            <w:r w:rsidRPr="00972FDC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 Allegare document</w:t>
            </w:r>
            <w:r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azione</w:t>
            </w:r>
            <w:r w:rsidRPr="00972FDC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 a dimostrazione del reddito/sussidio esenti</w:t>
            </w:r>
            <w:r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 da imposte.</w:t>
            </w:r>
            <w:r w:rsidRPr="00831BCB">
              <w:rPr>
                <w:rFonts w:ascii="Arial" w:hAnsi="Arial" w:cs="Arial"/>
                <w:b/>
                <w:i/>
                <w:iCs/>
              </w:rPr>
              <w:t xml:space="preserve"> </w:t>
            </w:r>
          </w:p>
        </w:tc>
      </w:tr>
      <w:tr w:rsidR="000C475E" w:rsidRPr="00EC7226" w:rsidTr="00FA5E7F">
        <w:trPr>
          <w:trHeight w:val="149"/>
        </w:trPr>
        <w:tc>
          <w:tcPr>
            <w:tcW w:w="468" w:type="dxa"/>
            <w:vMerge/>
          </w:tcPr>
          <w:p w:rsidR="000C475E" w:rsidRPr="00EC7226" w:rsidRDefault="000C475E" w:rsidP="00C76CDE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vAlign w:val="center"/>
          </w:tcPr>
          <w:p w:rsidR="000C475E" w:rsidRPr="00EC7226" w:rsidRDefault="000C475E" w:rsidP="00C76CDE">
            <w:pPr>
              <w:widowControl w:val="0"/>
              <w:spacing w:after="120"/>
              <w:ind w:left="-108" w:right="-108"/>
              <w:rPr>
                <w:rFonts w:ascii="Arial Narrow" w:hAnsi="Arial Narrow"/>
                <w:b/>
              </w:rPr>
            </w:pPr>
            <w:r w:rsidRPr="00EC7226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>b</w:t>
            </w:r>
            <w:r w:rsidRPr="00EC722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9720" w:type="dxa"/>
          </w:tcPr>
          <w:p w:rsidR="000C475E" w:rsidRDefault="000C475E" w:rsidP="00072A6E">
            <w:pPr>
              <w:widowControl w:val="0"/>
              <w:spacing w:before="80" w:after="80"/>
              <w:rPr>
                <w:rFonts w:ascii="Arial" w:hAnsi="Arial" w:cs="Arial"/>
              </w:rPr>
            </w:pPr>
            <w:r w:rsidRPr="00B73190">
              <w:rPr>
                <w:rFonts w:ascii="Arial" w:hAnsi="Arial" w:cs="Arial"/>
                <w:sz w:val="22"/>
                <w:szCs w:val="22"/>
              </w:rPr>
              <w:t xml:space="preserve">Che l’attestazione ISEE 2021    ordinario  </w:t>
            </w:r>
            <w:r w:rsidRPr="00B73190">
              <w:rPr>
                <w:rFonts w:ascii="Arial" w:hAnsi="Arial" w:cs="Arial"/>
                <w:sz w:val="22"/>
                <w:szCs w:val="22"/>
                <w:bdr w:val="single" w:sz="8" w:space="0" w:color="auto"/>
              </w:rPr>
              <w:t>    </w:t>
            </w:r>
            <w:r w:rsidRPr="00B7319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B731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corrente  </w:t>
            </w:r>
            <w:r w:rsidRPr="00831BCB">
              <w:rPr>
                <w:rFonts w:ascii="Arial" w:hAnsi="Arial" w:cs="Arial"/>
                <w:bdr w:val="single" w:sz="8" w:space="0" w:color="auto"/>
              </w:rPr>
              <w:t>    </w:t>
            </w:r>
            <w:r w:rsidRPr="00B731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0C475E" w:rsidRDefault="000C475E" w:rsidP="00072A6E">
            <w:pPr>
              <w:widowControl w:val="0"/>
              <w:spacing w:before="80" w:after="80"/>
              <w:rPr>
                <w:rFonts w:ascii="Arial" w:hAnsi="Arial" w:cs="Arial"/>
                <w:sz w:val="28"/>
                <w:szCs w:val="28"/>
              </w:rPr>
            </w:pPr>
            <w:r w:rsidRPr="00B73190">
              <w:rPr>
                <w:rFonts w:ascii="Arial" w:hAnsi="Arial" w:cs="Arial"/>
                <w:sz w:val="22"/>
                <w:szCs w:val="22"/>
              </w:rPr>
              <w:t>ammonta ad</w:t>
            </w:r>
            <w:r>
              <w:rPr>
                <w:rFonts w:ascii="Arial" w:hAnsi="Arial" w:cs="Arial"/>
              </w:rPr>
              <w:t xml:space="preserve">  </w:t>
            </w:r>
            <w:r w:rsidRPr="001F75A8"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Pr="001F75A8">
              <w:rPr>
                <w:rFonts w:ascii="Arial" w:hAnsi="Arial" w:cs="Arial"/>
                <w:spacing w:val="4"/>
                <w:sz w:val="28"/>
                <w:szCs w:val="28"/>
              </w:rPr>
              <w:t>|__|__|__|__|__|</w:t>
            </w:r>
            <w:r w:rsidRPr="001F75A8">
              <w:rPr>
                <w:rFonts w:ascii="Arial" w:hAnsi="Arial" w:cs="Arial"/>
                <w:sz w:val="28"/>
                <w:szCs w:val="28"/>
              </w:rPr>
              <w:t>,</w:t>
            </w:r>
            <w:r w:rsidRPr="00831BCB">
              <w:rPr>
                <w:rFonts w:ascii="Arial" w:hAnsi="Arial" w:cs="Arial"/>
                <w:sz w:val="28"/>
                <w:szCs w:val="28"/>
              </w:rPr>
              <w:t xml:space="preserve">00 </w:t>
            </w:r>
            <w:r w:rsidRPr="00972FDC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(2)</w:t>
            </w:r>
          </w:p>
          <w:p w:rsidR="000C475E" w:rsidRPr="003771E3" w:rsidRDefault="000C475E" w:rsidP="00072A6E">
            <w:pPr>
              <w:widowControl w:val="0"/>
              <w:spacing w:before="80" w:after="80"/>
              <w:rPr>
                <w:rFonts w:ascii="Arial Narrow" w:hAnsi="Arial Narrow"/>
                <w:b/>
                <w:bCs/>
                <w:i/>
                <w:iCs/>
                <w:color w:val="767171"/>
                <w:spacing w:val="-10"/>
                <w:sz w:val="16"/>
                <w:szCs w:val="16"/>
              </w:rPr>
            </w:pPr>
            <w:r w:rsidRPr="00A837FF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vertAlign w:val="superscript"/>
                <w:lang w:eastAsia="en-US"/>
              </w:rPr>
              <w:t>(2)</w:t>
            </w:r>
            <w:r w:rsidRPr="00A837FF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 Allegare l’attestazione ISEE </w:t>
            </w:r>
            <w:r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ordinario o corrente </w:t>
            </w:r>
            <w:r w:rsidRPr="00A837FF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2021</w:t>
            </w:r>
            <w:r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.</w:t>
            </w:r>
          </w:p>
        </w:tc>
      </w:tr>
      <w:tr w:rsidR="000C475E" w:rsidRPr="00EC7226" w:rsidTr="00FB174D">
        <w:trPr>
          <w:trHeight w:val="437"/>
        </w:trPr>
        <w:tc>
          <w:tcPr>
            <w:tcW w:w="468" w:type="dxa"/>
            <w:vMerge/>
          </w:tcPr>
          <w:p w:rsidR="000C475E" w:rsidRPr="00EC7226" w:rsidRDefault="000C475E" w:rsidP="00C76CDE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vAlign w:val="center"/>
          </w:tcPr>
          <w:p w:rsidR="000C475E" w:rsidRPr="00EC7226" w:rsidRDefault="000C475E" w:rsidP="00C76CDE">
            <w:pPr>
              <w:widowControl w:val="0"/>
              <w:spacing w:after="120"/>
              <w:ind w:left="-108"/>
              <w:jc w:val="center"/>
              <w:rPr>
                <w:rFonts w:ascii="Arial Narrow" w:hAnsi="Arial Narrow"/>
                <w:b/>
              </w:rPr>
            </w:pPr>
            <w:r w:rsidRPr="009C6E0D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c</w:t>
            </w:r>
            <w:r w:rsidRPr="009C6E0D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9720" w:type="dxa"/>
          </w:tcPr>
          <w:p w:rsidR="000C475E" w:rsidRPr="0093304F" w:rsidRDefault="000C475E" w:rsidP="00C76CDE">
            <w:pPr>
              <w:widowControl w:val="0"/>
              <w:spacing w:before="80" w:after="80"/>
              <w:ind w:left="432" w:hanging="432"/>
              <w:rPr>
                <w:rFonts w:ascii="Arial" w:hAnsi="Arial" w:cs="Arial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" w:hAnsi="Arial" w:cs="Arial"/>
              </w:rPr>
              <w:tab/>
            </w:r>
            <w:r w:rsidRPr="0093304F">
              <w:rPr>
                <w:rFonts w:ascii="Arial" w:hAnsi="Arial" w:cs="Arial"/>
              </w:rPr>
              <w:t xml:space="preserve">Che nessun </w:t>
            </w:r>
            <w:r>
              <w:rPr>
                <w:rFonts w:ascii="Arial" w:hAnsi="Arial" w:cs="Arial"/>
              </w:rPr>
              <w:t>c</w:t>
            </w:r>
            <w:r w:rsidRPr="0093304F">
              <w:rPr>
                <w:rFonts w:ascii="Arial" w:hAnsi="Arial" w:cs="Arial"/>
              </w:rPr>
              <w:t>omponent</w:t>
            </w:r>
            <w:r>
              <w:rPr>
                <w:rFonts w:ascii="Arial" w:hAnsi="Arial" w:cs="Arial"/>
              </w:rPr>
              <w:t>e</w:t>
            </w:r>
            <w:r w:rsidRPr="0093304F">
              <w:rPr>
                <w:rFonts w:ascii="Arial" w:hAnsi="Arial" w:cs="Arial"/>
              </w:rPr>
              <w:t xml:space="preserve"> del nucleo familiare ha presentato </w:t>
            </w:r>
            <w:r>
              <w:rPr>
                <w:rFonts w:ascii="Arial" w:hAnsi="Arial" w:cs="Arial"/>
              </w:rPr>
              <w:t xml:space="preserve">altra </w:t>
            </w:r>
            <w:r w:rsidRPr="0093304F">
              <w:rPr>
                <w:rFonts w:ascii="Arial" w:hAnsi="Arial" w:cs="Arial"/>
              </w:rPr>
              <w:t xml:space="preserve">domanda </w:t>
            </w:r>
            <w:r>
              <w:rPr>
                <w:rFonts w:ascii="Arial" w:hAnsi="Arial" w:cs="Arial"/>
              </w:rPr>
              <w:t>di contributo a sostegno del canone di affitto per il bando 2021 né in questo né in altri Comuni umbri.</w:t>
            </w:r>
          </w:p>
          <w:p w:rsidR="000C475E" w:rsidRPr="008B67EE" w:rsidRDefault="000C475E" w:rsidP="00C76CDE">
            <w:pPr>
              <w:widowControl w:val="0"/>
              <w:spacing w:before="80" w:after="80"/>
              <w:rPr>
                <w:rFonts w:ascii="Arial" w:hAnsi="Arial" w:cs="Arial"/>
                <w:b/>
              </w:rPr>
            </w:pPr>
            <w:r w:rsidRPr="008B67EE">
              <w:rPr>
                <w:rFonts w:ascii="Arial" w:hAnsi="Arial" w:cs="Arial"/>
                <w:b/>
                <w:i/>
                <w:color w:val="767171"/>
                <w:sz w:val="16"/>
                <w:szCs w:val="16"/>
              </w:rPr>
              <w:t xml:space="preserve">(NB: </w:t>
            </w:r>
            <w:r>
              <w:rPr>
                <w:rFonts w:ascii="Arial" w:hAnsi="Arial" w:cs="Arial"/>
                <w:b/>
                <w:i/>
                <w:color w:val="767171"/>
                <w:sz w:val="16"/>
                <w:szCs w:val="16"/>
              </w:rPr>
              <w:t>NON è consentito</w:t>
            </w:r>
            <w:r w:rsidRPr="008B67EE">
              <w:rPr>
                <w:rFonts w:ascii="Arial" w:hAnsi="Arial" w:cs="Arial"/>
                <w:b/>
                <w:i/>
                <w:color w:val="767171"/>
                <w:sz w:val="16"/>
                <w:szCs w:val="16"/>
              </w:rPr>
              <w:t xml:space="preserve"> presentare più di una domanda per nucleo familiare)</w:t>
            </w:r>
          </w:p>
        </w:tc>
      </w:tr>
    </w:tbl>
    <w:p w:rsidR="000C475E" w:rsidRDefault="000C475E" w:rsidP="00950D7B">
      <w:pPr>
        <w:widowControl w:val="0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1"/>
        <w:gridCol w:w="9719"/>
      </w:tblGrid>
      <w:tr w:rsidR="000C475E" w:rsidRPr="00EC7226" w:rsidTr="00EC7226">
        <w:trPr>
          <w:trHeight w:val="243"/>
        </w:trPr>
        <w:tc>
          <w:tcPr>
            <w:tcW w:w="468" w:type="dxa"/>
            <w:vMerge w:val="restart"/>
            <w:textDirection w:val="btLr"/>
          </w:tcPr>
          <w:p w:rsidR="000C475E" w:rsidRPr="00EC7226" w:rsidRDefault="000C475E" w:rsidP="00EC7226">
            <w:pPr>
              <w:widowControl w:val="0"/>
              <w:spacing w:after="120"/>
              <w:ind w:left="113" w:right="113"/>
              <w:jc w:val="center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EC7226">
              <w:rPr>
                <w:rFonts w:ascii="Arial Narrow" w:hAnsi="Arial Narrow"/>
                <w:b/>
                <w:caps/>
                <w:sz w:val="24"/>
                <w:szCs w:val="24"/>
              </w:rPr>
              <w:t>SEZIONE  3</w:t>
            </w:r>
          </w:p>
          <w:p w:rsidR="000C475E" w:rsidRPr="00EC7226" w:rsidRDefault="000C475E" w:rsidP="00EC7226">
            <w:pPr>
              <w:widowControl w:val="0"/>
              <w:spacing w:after="120"/>
              <w:ind w:left="113" w:right="-1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0080" w:type="dxa"/>
            <w:gridSpan w:val="2"/>
          </w:tcPr>
          <w:p w:rsidR="000C475E" w:rsidRDefault="000C475E" w:rsidP="006A6E9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04F">
              <w:rPr>
                <w:rFonts w:ascii="Arial" w:hAnsi="Arial" w:cs="Arial"/>
                <w:b/>
                <w:sz w:val="18"/>
                <w:szCs w:val="18"/>
              </w:rPr>
              <w:t>DICHIAR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0C475E" w:rsidRPr="0093304F" w:rsidRDefault="000C475E" w:rsidP="006A6E9B">
            <w:pPr>
              <w:widowControl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3304F">
              <w:rPr>
                <w:rFonts w:ascii="Arial" w:hAnsi="Arial" w:cs="Arial"/>
                <w:b/>
                <w:sz w:val="18"/>
                <w:szCs w:val="18"/>
              </w:rPr>
              <w:t>che alla data di pubblicazione del bando, oltre al sottoscritto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33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lo</w:t>
            </w:r>
            <w:r w:rsidRPr="00933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stato di famiglia </w:t>
            </w:r>
            <w:r w:rsidRPr="0093304F">
              <w:rPr>
                <w:rFonts w:ascii="Arial" w:hAnsi="Arial" w:cs="Arial"/>
                <w:b/>
                <w:sz w:val="18"/>
                <w:szCs w:val="18"/>
              </w:rPr>
              <w:t>anagrafico è composto da:</w:t>
            </w:r>
          </w:p>
          <w:p w:rsidR="000C475E" w:rsidRPr="003771E3" w:rsidRDefault="000C475E" w:rsidP="00EC7226">
            <w:pPr>
              <w:widowControl w:val="0"/>
              <w:tabs>
                <w:tab w:val="right" w:pos="10260"/>
              </w:tabs>
              <w:spacing w:before="40" w:after="40"/>
              <w:rPr>
                <w:rFonts w:ascii="Arial" w:hAnsi="Arial" w:cs="Arial"/>
                <w:i/>
                <w:color w:val="767171"/>
                <w:sz w:val="16"/>
                <w:szCs w:val="16"/>
              </w:rPr>
            </w:pPr>
          </w:p>
        </w:tc>
      </w:tr>
      <w:tr w:rsidR="000C475E" w:rsidRPr="00EC7226" w:rsidTr="00EC7226">
        <w:trPr>
          <w:trHeight w:val="680"/>
        </w:trPr>
        <w:tc>
          <w:tcPr>
            <w:tcW w:w="468" w:type="dxa"/>
            <w:vMerge/>
          </w:tcPr>
          <w:p w:rsidR="000C475E" w:rsidRPr="00EC7226" w:rsidRDefault="000C475E" w:rsidP="005F6306">
            <w:pPr>
              <w:widowControl w:val="0"/>
              <w:spacing w:after="120"/>
              <w:ind w:right="-1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61" w:type="dxa"/>
            <w:vAlign w:val="center"/>
          </w:tcPr>
          <w:p w:rsidR="000C475E" w:rsidRPr="00EC7226" w:rsidRDefault="000C475E" w:rsidP="005F6306">
            <w:pPr>
              <w:widowControl w:val="0"/>
              <w:spacing w:before="80" w:after="80"/>
              <w:ind w:right="-108"/>
              <w:jc w:val="center"/>
              <w:rPr>
                <w:rFonts w:ascii="Arial Narrow" w:hAnsi="Arial Narrow"/>
                <w:b/>
                <w:spacing w:val="-4"/>
              </w:rPr>
            </w:pPr>
            <w:r w:rsidRPr="00EC7226">
              <w:rPr>
                <w:rFonts w:ascii="Arial Narrow" w:hAnsi="Arial Narrow"/>
                <w:b/>
                <w:spacing w:val="-4"/>
              </w:rPr>
              <w:t>1)</w:t>
            </w:r>
          </w:p>
        </w:tc>
        <w:tc>
          <w:tcPr>
            <w:tcW w:w="9719" w:type="dxa"/>
            <w:vAlign w:val="center"/>
          </w:tcPr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Cognome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______________________________________________  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________________________________________</w:t>
            </w:r>
          </w:p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Comune/Stato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 Provincia ______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data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____/_____/_______</w:t>
            </w:r>
          </w:p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 xml:space="preserve">sesso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M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F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 Codice Fiscale |___|___|___|___|___|___|___|___|___|___|___|___|___|___|___|___|</w:t>
            </w:r>
          </w:p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>Stato civile ___________________________   Parentela ________________________________</w:t>
            </w:r>
          </w:p>
          <w:p w:rsidR="000C475E" w:rsidRPr="00EC722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bdr w:val="single" w:sz="4" w:space="0" w:color="auto"/>
              </w:rPr>
            </w:pPr>
          </w:p>
        </w:tc>
      </w:tr>
      <w:tr w:rsidR="000C475E" w:rsidRPr="00EC7226" w:rsidTr="00EC7226">
        <w:trPr>
          <w:trHeight w:val="680"/>
        </w:trPr>
        <w:tc>
          <w:tcPr>
            <w:tcW w:w="468" w:type="dxa"/>
            <w:vMerge/>
          </w:tcPr>
          <w:p w:rsidR="000C475E" w:rsidRPr="00EC7226" w:rsidRDefault="000C475E" w:rsidP="00EC7226">
            <w:pPr>
              <w:widowControl w:val="0"/>
              <w:spacing w:after="120"/>
              <w:ind w:right="-1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61" w:type="dxa"/>
            <w:vAlign w:val="center"/>
          </w:tcPr>
          <w:p w:rsidR="000C475E" w:rsidRPr="00EC7226" w:rsidRDefault="000C475E" w:rsidP="00EC7226">
            <w:pPr>
              <w:widowControl w:val="0"/>
              <w:spacing w:before="80" w:after="80"/>
              <w:ind w:right="-108"/>
              <w:jc w:val="center"/>
              <w:rPr>
                <w:rFonts w:ascii="Arial Narrow" w:hAnsi="Arial Narrow"/>
                <w:b/>
                <w:spacing w:val="-4"/>
              </w:rPr>
            </w:pPr>
            <w:r w:rsidRPr="00EC7226">
              <w:rPr>
                <w:rFonts w:ascii="Arial Narrow" w:hAnsi="Arial Narrow"/>
                <w:b/>
                <w:spacing w:val="-4"/>
              </w:rPr>
              <w:t>2)</w:t>
            </w:r>
          </w:p>
        </w:tc>
        <w:tc>
          <w:tcPr>
            <w:tcW w:w="9719" w:type="dxa"/>
            <w:vAlign w:val="center"/>
          </w:tcPr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Cognome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______________________________________________  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________________________________________</w:t>
            </w:r>
          </w:p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Comune/Stato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 Provincia ______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data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____/_____/_______</w:t>
            </w:r>
          </w:p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 xml:space="preserve">sesso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M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F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 Codice Fiscale |___|___|___|___|___|___|___|___|___|___|___|___|___|___|___|___|</w:t>
            </w:r>
          </w:p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>Stato civile ___________________________   Parentela ________________________________,</w:t>
            </w:r>
          </w:p>
          <w:p w:rsidR="000C475E" w:rsidRPr="00EC722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bdr w:val="single" w:sz="4" w:space="0" w:color="auto"/>
              </w:rPr>
            </w:pPr>
          </w:p>
        </w:tc>
      </w:tr>
      <w:tr w:rsidR="000C475E" w:rsidRPr="00EC7226" w:rsidTr="00EC7226">
        <w:trPr>
          <w:trHeight w:val="680"/>
        </w:trPr>
        <w:tc>
          <w:tcPr>
            <w:tcW w:w="468" w:type="dxa"/>
            <w:vMerge/>
          </w:tcPr>
          <w:p w:rsidR="000C475E" w:rsidRPr="00EC7226" w:rsidRDefault="000C475E" w:rsidP="005F6306">
            <w:pPr>
              <w:widowControl w:val="0"/>
              <w:spacing w:after="120"/>
              <w:ind w:right="-1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61" w:type="dxa"/>
            <w:vAlign w:val="center"/>
          </w:tcPr>
          <w:p w:rsidR="000C475E" w:rsidRPr="00EC7226" w:rsidRDefault="000C475E" w:rsidP="005F6306">
            <w:pPr>
              <w:widowControl w:val="0"/>
              <w:spacing w:before="80" w:after="80"/>
              <w:ind w:right="-108"/>
              <w:jc w:val="center"/>
              <w:rPr>
                <w:rFonts w:ascii="Arial Narrow" w:hAnsi="Arial Narrow"/>
                <w:b/>
                <w:spacing w:val="-4"/>
              </w:rPr>
            </w:pPr>
            <w:r w:rsidRPr="00EC7226">
              <w:rPr>
                <w:rFonts w:ascii="Arial Narrow" w:hAnsi="Arial Narrow"/>
                <w:b/>
                <w:spacing w:val="-4"/>
              </w:rPr>
              <w:t>3)</w:t>
            </w:r>
          </w:p>
        </w:tc>
        <w:tc>
          <w:tcPr>
            <w:tcW w:w="9719" w:type="dxa"/>
            <w:vAlign w:val="center"/>
          </w:tcPr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Cognome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______________________________________________  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________________________________________</w:t>
            </w:r>
          </w:p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Comune/Stato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 Provincia ______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data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____/_____/_______</w:t>
            </w:r>
          </w:p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 xml:space="preserve">sesso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M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F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 Codice Fiscale |___|___|___|___|___|___|___|___|___|___|___|___|___|___|___|___|</w:t>
            </w:r>
          </w:p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>Stato civile ___________________________   Parentela ________________________________</w:t>
            </w:r>
          </w:p>
          <w:p w:rsidR="000C475E" w:rsidRPr="00EC722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bdr w:val="single" w:sz="4" w:space="0" w:color="auto"/>
              </w:rPr>
            </w:pPr>
          </w:p>
        </w:tc>
      </w:tr>
      <w:tr w:rsidR="000C475E" w:rsidRPr="00EC7226" w:rsidTr="00EC7226">
        <w:trPr>
          <w:trHeight w:val="680"/>
        </w:trPr>
        <w:tc>
          <w:tcPr>
            <w:tcW w:w="468" w:type="dxa"/>
            <w:vMerge/>
          </w:tcPr>
          <w:p w:rsidR="000C475E" w:rsidRPr="00EC7226" w:rsidRDefault="000C475E" w:rsidP="005F6306">
            <w:pPr>
              <w:widowControl w:val="0"/>
              <w:spacing w:after="120"/>
              <w:ind w:right="-1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61" w:type="dxa"/>
            <w:vAlign w:val="center"/>
          </w:tcPr>
          <w:p w:rsidR="000C475E" w:rsidRPr="00EC7226" w:rsidRDefault="000C475E" w:rsidP="005F6306">
            <w:pPr>
              <w:widowControl w:val="0"/>
              <w:spacing w:before="80" w:after="80"/>
              <w:ind w:right="-108"/>
              <w:jc w:val="center"/>
              <w:rPr>
                <w:rFonts w:ascii="Arial Narrow" w:hAnsi="Arial Narrow"/>
                <w:b/>
                <w:spacing w:val="-4"/>
              </w:rPr>
            </w:pPr>
            <w:r w:rsidRPr="00EC7226">
              <w:rPr>
                <w:rFonts w:ascii="Arial Narrow" w:hAnsi="Arial Narrow"/>
                <w:b/>
                <w:spacing w:val="-4"/>
              </w:rPr>
              <w:t>4)</w:t>
            </w:r>
          </w:p>
        </w:tc>
        <w:tc>
          <w:tcPr>
            <w:tcW w:w="9719" w:type="dxa"/>
            <w:vAlign w:val="center"/>
          </w:tcPr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Cognome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______________________________________________  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________________________________________</w:t>
            </w:r>
          </w:p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Comune/Stato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 Provincia ______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data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____/_____/_______</w:t>
            </w:r>
          </w:p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 xml:space="preserve">sesso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M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F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 Codice Fiscale |___|___|___|___|___|___|___|___|___|___|___|___|___|___|___|___|</w:t>
            </w:r>
          </w:p>
          <w:p w:rsidR="000C475E" w:rsidRPr="005F630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>Stato civile ___________________________   Parentela ________________________________,</w:t>
            </w:r>
          </w:p>
          <w:p w:rsidR="000C475E" w:rsidRPr="00EC7226" w:rsidRDefault="000C475E" w:rsidP="005F6306">
            <w:pPr>
              <w:widowControl w:val="0"/>
              <w:spacing w:before="80" w:after="80"/>
              <w:rPr>
                <w:rFonts w:ascii="Arial Narrow" w:hAnsi="Arial Narrow"/>
                <w:bdr w:val="single" w:sz="4" w:space="0" w:color="auto"/>
              </w:rPr>
            </w:pPr>
          </w:p>
        </w:tc>
      </w:tr>
      <w:tr w:rsidR="000C475E" w:rsidRPr="00EC7226" w:rsidTr="00EC7226">
        <w:trPr>
          <w:trHeight w:val="680"/>
        </w:trPr>
        <w:tc>
          <w:tcPr>
            <w:tcW w:w="468" w:type="dxa"/>
            <w:vMerge/>
          </w:tcPr>
          <w:p w:rsidR="000C475E" w:rsidRPr="00EC7226" w:rsidRDefault="000C475E" w:rsidP="0044003C">
            <w:pPr>
              <w:widowControl w:val="0"/>
              <w:spacing w:after="120"/>
              <w:ind w:right="-1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61" w:type="dxa"/>
            <w:vAlign w:val="center"/>
          </w:tcPr>
          <w:p w:rsidR="000C475E" w:rsidRPr="00EC7226" w:rsidRDefault="000C475E" w:rsidP="0044003C">
            <w:pPr>
              <w:widowControl w:val="0"/>
              <w:spacing w:before="80" w:after="80"/>
              <w:ind w:right="-108"/>
              <w:jc w:val="center"/>
              <w:rPr>
                <w:rFonts w:ascii="Arial Narrow" w:hAnsi="Arial Narrow"/>
                <w:b/>
                <w:spacing w:val="-4"/>
              </w:rPr>
            </w:pPr>
            <w:r>
              <w:rPr>
                <w:rFonts w:ascii="Arial Narrow" w:hAnsi="Arial Narrow"/>
                <w:b/>
                <w:spacing w:val="-4"/>
              </w:rPr>
              <w:t>5</w:t>
            </w:r>
          </w:p>
        </w:tc>
        <w:tc>
          <w:tcPr>
            <w:tcW w:w="9719" w:type="dxa"/>
            <w:vAlign w:val="center"/>
          </w:tcPr>
          <w:p w:rsidR="000C475E" w:rsidRPr="005F6306" w:rsidRDefault="000C475E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Cognome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______________________________________________  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________________________________________</w:t>
            </w:r>
          </w:p>
          <w:p w:rsidR="000C475E" w:rsidRPr="005F6306" w:rsidRDefault="000C475E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Comune/Stato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 Provincia ______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data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____/_____/_______</w:t>
            </w:r>
          </w:p>
          <w:p w:rsidR="000C475E" w:rsidRPr="005F6306" w:rsidRDefault="000C475E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 xml:space="preserve">sesso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M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F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 Codice Fiscale |___|___|___|___|___|___|___|___|___|___|___|___|___|___|___|___|</w:t>
            </w:r>
          </w:p>
          <w:p w:rsidR="000C475E" w:rsidRPr="005F6306" w:rsidRDefault="000C475E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>Stato civile ___________________________   Parentela ________________________________,</w:t>
            </w:r>
          </w:p>
          <w:p w:rsidR="000C475E" w:rsidRPr="005F6306" w:rsidRDefault="000C475E" w:rsidP="0044003C">
            <w:pPr>
              <w:widowControl w:val="0"/>
              <w:spacing w:before="80" w:after="80"/>
              <w:rPr>
                <w:rFonts w:ascii="Arial Narrow" w:hAnsi="Arial Narrow"/>
                <w:spacing w:val="-10"/>
                <w:sz w:val="22"/>
                <w:szCs w:val="22"/>
              </w:rPr>
            </w:pPr>
          </w:p>
        </w:tc>
      </w:tr>
      <w:tr w:rsidR="000C475E" w:rsidRPr="00EC7226" w:rsidTr="00EC7226">
        <w:trPr>
          <w:trHeight w:val="680"/>
        </w:trPr>
        <w:tc>
          <w:tcPr>
            <w:tcW w:w="468" w:type="dxa"/>
            <w:vMerge/>
          </w:tcPr>
          <w:p w:rsidR="000C475E" w:rsidRPr="00EC7226" w:rsidRDefault="000C475E" w:rsidP="0044003C">
            <w:pPr>
              <w:widowControl w:val="0"/>
              <w:spacing w:after="120"/>
              <w:ind w:right="-1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61" w:type="dxa"/>
            <w:vAlign w:val="center"/>
          </w:tcPr>
          <w:p w:rsidR="000C475E" w:rsidRPr="00EC7226" w:rsidRDefault="000C475E" w:rsidP="0044003C">
            <w:pPr>
              <w:widowControl w:val="0"/>
              <w:spacing w:before="80" w:after="80"/>
              <w:ind w:right="-108"/>
              <w:jc w:val="center"/>
              <w:rPr>
                <w:rFonts w:ascii="Arial Narrow" w:hAnsi="Arial Narrow"/>
                <w:b/>
                <w:spacing w:val="-4"/>
              </w:rPr>
            </w:pPr>
            <w:r>
              <w:rPr>
                <w:rFonts w:ascii="Arial Narrow" w:hAnsi="Arial Narrow"/>
                <w:b/>
                <w:spacing w:val="-4"/>
              </w:rPr>
              <w:t>6</w:t>
            </w:r>
          </w:p>
        </w:tc>
        <w:tc>
          <w:tcPr>
            <w:tcW w:w="9719" w:type="dxa"/>
            <w:vAlign w:val="center"/>
          </w:tcPr>
          <w:p w:rsidR="000C475E" w:rsidRPr="005F6306" w:rsidRDefault="000C475E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Cognome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______________________________________________  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________________________________________</w:t>
            </w:r>
          </w:p>
          <w:p w:rsidR="000C475E" w:rsidRPr="005F6306" w:rsidRDefault="000C475E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Comune/Stato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 Provincia ______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data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____/_____/_______</w:t>
            </w:r>
          </w:p>
          <w:p w:rsidR="000C475E" w:rsidRPr="005F6306" w:rsidRDefault="000C475E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 xml:space="preserve">sesso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M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F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 Codice Fiscale |___|___|___|___|___|___|___|___|___|___|___|___|___|___|___|___|</w:t>
            </w:r>
          </w:p>
          <w:p w:rsidR="000C475E" w:rsidRPr="005F6306" w:rsidRDefault="000C475E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>Stato civile ___________________________   Parentela ________________________________,</w:t>
            </w:r>
          </w:p>
          <w:p w:rsidR="000C475E" w:rsidRPr="005F6306" w:rsidRDefault="000C475E" w:rsidP="0044003C">
            <w:pPr>
              <w:widowControl w:val="0"/>
              <w:spacing w:before="80" w:after="80"/>
              <w:rPr>
                <w:rFonts w:ascii="Arial Narrow" w:hAnsi="Arial Narrow"/>
                <w:spacing w:val="-10"/>
                <w:sz w:val="22"/>
                <w:szCs w:val="22"/>
              </w:rPr>
            </w:pPr>
          </w:p>
        </w:tc>
      </w:tr>
    </w:tbl>
    <w:p w:rsidR="000C475E" w:rsidRDefault="000C475E" w:rsidP="00950D7B">
      <w:pPr>
        <w:widowControl w:val="0"/>
      </w:pPr>
      <w:r>
        <w:br w:type="page"/>
      </w:r>
    </w:p>
    <w:p w:rsidR="000C475E" w:rsidRPr="000F3D87" w:rsidRDefault="000C475E" w:rsidP="00764EA3">
      <w:pPr>
        <w:widowControl w:val="0"/>
        <w:jc w:val="center"/>
        <w:rPr>
          <w:rFonts w:ascii="Arial" w:hAnsi="Arial" w:cs="Arial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134"/>
      </w:tblGrid>
      <w:tr w:rsidR="000C475E" w:rsidRPr="00EC7226" w:rsidTr="00A837FF">
        <w:trPr>
          <w:cantSplit/>
          <w:trHeight w:val="330"/>
        </w:trPr>
        <w:tc>
          <w:tcPr>
            <w:tcW w:w="10602" w:type="dxa"/>
            <w:gridSpan w:val="2"/>
            <w:vAlign w:val="center"/>
          </w:tcPr>
          <w:p w:rsidR="000C475E" w:rsidRPr="00EC7226" w:rsidRDefault="000C475E" w:rsidP="00A837FF">
            <w:pPr>
              <w:spacing w:before="160" w:after="160" w:line="259" w:lineRule="auto"/>
              <w:ind w:left="431" w:hanging="431"/>
              <w:jc w:val="center"/>
              <w:rPr>
                <w:rFonts w:ascii="Arial" w:hAnsi="Arial" w:cs="Arial"/>
                <w:bdr w:val="single" w:sz="8" w:space="0" w:color="auto"/>
              </w:rPr>
            </w:pPr>
            <w:r w:rsidRPr="000F3D87">
              <w:rPr>
                <w:rFonts w:ascii="Arial" w:hAnsi="Arial" w:cs="Arial"/>
                <w:b/>
              </w:rPr>
              <w:t>DICHIAR</w:t>
            </w:r>
            <w:r>
              <w:rPr>
                <w:rFonts w:ascii="Arial" w:hAnsi="Arial" w:cs="Arial"/>
                <w:b/>
              </w:rPr>
              <w:t>A</w:t>
            </w:r>
            <w:r w:rsidRPr="000F3D87">
              <w:rPr>
                <w:rFonts w:ascii="Arial" w:hAnsi="Arial" w:cs="Arial"/>
                <w:b/>
              </w:rPr>
              <w:t xml:space="preserve"> INOLTRE:</w:t>
            </w:r>
          </w:p>
        </w:tc>
      </w:tr>
      <w:tr w:rsidR="000C475E" w:rsidRPr="00EC7226" w:rsidTr="000442D1">
        <w:trPr>
          <w:cantSplit/>
          <w:trHeight w:val="1928"/>
        </w:trPr>
        <w:tc>
          <w:tcPr>
            <w:tcW w:w="468" w:type="dxa"/>
            <w:textDirection w:val="btLr"/>
          </w:tcPr>
          <w:p w:rsidR="000C475E" w:rsidRPr="000442D1" w:rsidRDefault="000C475E" w:rsidP="000442D1">
            <w:pPr>
              <w:widowControl w:val="0"/>
              <w:spacing w:after="120"/>
              <w:ind w:left="113" w:right="113"/>
              <w:jc w:val="center"/>
              <w:rPr>
                <w:rFonts w:ascii="Arial" w:hAnsi="Arial" w:cs="Arial"/>
                <w:b/>
                <w:caps/>
              </w:rPr>
            </w:pPr>
            <w:bookmarkStart w:id="1" w:name="_Hlk41037109"/>
            <w:r w:rsidRPr="000442D1">
              <w:rPr>
                <w:rFonts w:ascii="Arial" w:hAnsi="Arial" w:cs="Arial"/>
                <w:b/>
                <w:caps/>
              </w:rPr>
              <w:t>SEZIONE  4</w:t>
            </w:r>
          </w:p>
        </w:tc>
        <w:tc>
          <w:tcPr>
            <w:tcW w:w="10134" w:type="dxa"/>
          </w:tcPr>
          <w:p w:rsidR="000C475E" w:rsidRPr="00996C17" w:rsidRDefault="000C475E" w:rsidP="005F6306">
            <w:pPr>
              <w:spacing w:before="160" w:after="160" w:line="259" w:lineRule="auto"/>
              <w:ind w:left="431" w:hanging="431"/>
              <w:rPr>
                <w:rFonts w:ascii="Arial" w:hAnsi="Arial" w:cs="Arial"/>
                <w:iCs/>
                <w:lang w:eastAsia="en-US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" w:hAnsi="Arial" w:cs="Arial"/>
                <w:iCs/>
                <w:lang w:eastAsia="en-US"/>
              </w:rPr>
              <w:tab/>
              <w:t>c</w:t>
            </w:r>
            <w:r w:rsidRPr="00996C17">
              <w:rPr>
                <w:rFonts w:ascii="Arial" w:hAnsi="Arial" w:cs="Arial"/>
                <w:iCs/>
                <w:lang w:eastAsia="en-US"/>
              </w:rPr>
              <w:t>he nessuno dei componen</w:t>
            </w:r>
            <w:r>
              <w:rPr>
                <w:rFonts w:ascii="Arial" w:hAnsi="Arial" w:cs="Arial"/>
                <w:iCs/>
                <w:lang w:eastAsia="en-US"/>
              </w:rPr>
              <w:t>t</w:t>
            </w:r>
            <w:r w:rsidRPr="00996C17">
              <w:rPr>
                <w:rFonts w:ascii="Arial" w:hAnsi="Arial" w:cs="Arial"/>
                <w:iCs/>
                <w:lang w:eastAsia="en-US"/>
              </w:rPr>
              <w:t xml:space="preserve">i </w:t>
            </w:r>
            <w:r>
              <w:rPr>
                <w:rFonts w:ascii="Arial" w:hAnsi="Arial" w:cs="Arial"/>
                <w:iCs/>
                <w:lang w:eastAsia="en-US"/>
              </w:rPr>
              <w:t>de</w:t>
            </w:r>
            <w:r w:rsidRPr="00996C17">
              <w:rPr>
                <w:rFonts w:ascii="Arial" w:hAnsi="Arial" w:cs="Arial"/>
                <w:iCs/>
                <w:lang w:eastAsia="en-US"/>
              </w:rPr>
              <w:t>l nucleo familiare è titolare del diritto di proprietà, comproprietà, usufrutto, uso e abitazione su alloggi ubicat</w:t>
            </w:r>
            <w:r>
              <w:rPr>
                <w:rFonts w:ascii="Arial" w:hAnsi="Arial" w:cs="Arial"/>
                <w:iCs/>
                <w:lang w:eastAsia="en-US"/>
              </w:rPr>
              <w:t>i</w:t>
            </w:r>
            <w:r w:rsidRPr="00996C17">
              <w:rPr>
                <w:rFonts w:ascii="Arial" w:hAnsi="Arial" w:cs="Arial"/>
                <w:iCs/>
                <w:lang w:eastAsia="en-US"/>
              </w:rPr>
              <w:t xml:space="preserve"> sul territorio </w:t>
            </w:r>
            <w:r>
              <w:rPr>
                <w:rFonts w:ascii="Arial" w:hAnsi="Arial" w:cs="Arial"/>
                <w:iCs/>
                <w:lang w:eastAsia="en-US"/>
              </w:rPr>
              <w:t>nazionale</w:t>
            </w:r>
            <w:r w:rsidRPr="00996C17">
              <w:rPr>
                <w:rFonts w:ascii="Arial" w:hAnsi="Arial" w:cs="Arial"/>
                <w:iCs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lang w:eastAsia="en-US"/>
              </w:rPr>
              <w:t>neanche in quota parte.</w:t>
            </w:r>
          </w:p>
          <w:p w:rsidR="000C475E" w:rsidRPr="00996C17" w:rsidRDefault="000C475E" w:rsidP="0093304F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lang w:eastAsia="en-US"/>
              </w:rPr>
            </w:pPr>
            <w:r w:rsidRPr="00996C17">
              <w:rPr>
                <w:rFonts w:ascii="Arial" w:hAnsi="Arial" w:cs="Arial"/>
                <w:b/>
                <w:bCs/>
                <w:iCs/>
                <w:lang w:eastAsia="en-US"/>
              </w:rPr>
              <w:t>Oppure</w:t>
            </w:r>
          </w:p>
          <w:p w:rsidR="000C475E" w:rsidRDefault="000C475E" w:rsidP="00AA0534">
            <w:pPr>
              <w:spacing w:before="160" w:after="160" w:line="259" w:lineRule="auto"/>
              <w:ind w:left="431" w:hanging="431"/>
              <w:jc w:val="both"/>
              <w:rPr>
                <w:rFonts w:ascii="Arial" w:hAnsi="Arial" w:cs="Arial"/>
                <w:iCs/>
                <w:lang w:eastAsia="en-US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" w:hAnsi="Arial" w:cs="Arial"/>
                <w:iCs/>
                <w:lang w:eastAsia="en-US"/>
              </w:rPr>
              <w:tab/>
              <w:t>c</w:t>
            </w:r>
            <w:r w:rsidRPr="00996C17">
              <w:rPr>
                <w:rFonts w:ascii="Arial" w:hAnsi="Arial" w:cs="Arial"/>
                <w:iCs/>
                <w:lang w:eastAsia="en-US"/>
              </w:rPr>
              <w:t xml:space="preserve">he uno </w:t>
            </w:r>
            <w:r>
              <w:rPr>
                <w:rFonts w:ascii="Arial" w:hAnsi="Arial" w:cs="Arial"/>
                <w:iCs/>
                <w:lang w:eastAsia="en-US"/>
              </w:rPr>
              <w:t xml:space="preserve">dei </w:t>
            </w:r>
            <w:r w:rsidRPr="00996C17">
              <w:rPr>
                <w:rFonts w:ascii="Arial" w:hAnsi="Arial" w:cs="Arial"/>
                <w:iCs/>
                <w:lang w:eastAsia="en-US"/>
              </w:rPr>
              <w:t xml:space="preserve">componenti </w:t>
            </w:r>
            <w:r>
              <w:rPr>
                <w:rFonts w:ascii="Arial" w:hAnsi="Arial" w:cs="Arial"/>
                <w:iCs/>
                <w:lang w:eastAsia="en-US"/>
              </w:rPr>
              <w:t>d</w:t>
            </w:r>
            <w:r w:rsidRPr="00996C17">
              <w:rPr>
                <w:rFonts w:ascii="Arial" w:hAnsi="Arial" w:cs="Arial"/>
                <w:iCs/>
                <w:lang w:eastAsia="en-US"/>
              </w:rPr>
              <w:t xml:space="preserve">el nucleo familiare </w:t>
            </w:r>
            <w:r>
              <w:rPr>
                <w:rFonts w:ascii="Arial" w:hAnsi="Arial" w:cs="Arial"/>
                <w:iCs/>
                <w:lang w:eastAsia="en-US"/>
              </w:rPr>
              <w:t xml:space="preserve">è </w:t>
            </w:r>
            <w:r w:rsidRPr="00996C17">
              <w:rPr>
                <w:rFonts w:ascii="Arial" w:hAnsi="Arial" w:cs="Arial"/>
                <w:iCs/>
                <w:lang w:eastAsia="en-US"/>
              </w:rPr>
              <w:t>titolar</w:t>
            </w:r>
            <w:r>
              <w:rPr>
                <w:rFonts w:ascii="Arial" w:hAnsi="Arial" w:cs="Arial"/>
                <w:iCs/>
                <w:lang w:eastAsia="en-US"/>
              </w:rPr>
              <w:t>e</w:t>
            </w:r>
            <w:r w:rsidRPr="00996C17">
              <w:rPr>
                <w:rFonts w:ascii="Arial" w:hAnsi="Arial" w:cs="Arial"/>
                <w:iCs/>
                <w:lang w:eastAsia="en-US"/>
              </w:rPr>
              <w:t xml:space="preserve"> del diritto di proprietà, comproprietà, usufrutto,</w:t>
            </w:r>
            <w:r>
              <w:rPr>
                <w:rFonts w:ascii="Arial" w:hAnsi="Arial" w:cs="Arial"/>
                <w:iCs/>
                <w:lang w:eastAsia="en-US"/>
              </w:rPr>
              <w:t xml:space="preserve"> </w:t>
            </w:r>
            <w:r w:rsidRPr="00996C17">
              <w:rPr>
                <w:rFonts w:ascii="Arial" w:hAnsi="Arial" w:cs="Arial"/>
                <w:iCs/>
                <w:lang w:eastAsia="en-US"/>
              </w:rPr>
              <w:t xml:space="preserve">uso e abitazione su </w:t>
            </w:r>
            <w:r>
              <w:rPr>
                <w:rFonts w:ascii="Arial" w:hAnsi="Arial" w:cs="Arial"/>
                <w:iCs/>
                <w:lang w:eastAsia="en-US"/>
              </w:rPr>
              <w:t xml:space="preserve">di un </w:t>
            </w:r>
            <w:r w:rsidRPr="00996C17">
              <w:rPr>
                <w:rFonts w:ascii="Arial" w:hAnsi="Arial" w:cs="Arial"/>
                <w:iCs/>
                <w:lang w:eastAsia="en-US"/>
              </w:rPr>
              <w:t>alloggi</w:t>
            </w:r>
            <w:r>
              <w:rPr>
                <w:rFonts w:ascii="Arial" w:hAnsi="Arial" w:cs="Arial"/>
                <w:iCs/>
                <w:lang w:eastAsia="en-US"/>
              </w:rPr>
              <w:t>o, o sua quota parte,</w:t>
            </w:r>
            <w:r w:rsidRPr="00996C17">
              <w:rPr>
                <w:rFonts w:ascii="Arial" w:hAnsi="Arial" w:cs="Arial"/>
                <w:iCs/>
                <w:lang w:eastAsia="en-US"/>
              </w:rPr>
              <w:t xml:space="preserve"> ubicat</w:t>
            </w:r>
            <w:r>
              <w:rPr>
                <w:rFonts w:ascii="Arial" w:hAnsi="Arial" w:cs="Arial"/>
                <w:iCs/>
                <w:lang w:eastAsia="en-US"/>
              </w:rPr>
              <w:t>o</w:t>
            </w:r>
            <w:r w:rsidRPr="00996C17">
              <w:rPr>
                <w:rFonts w:ascii="Arial" w:hAnsi="Arial" w:cs="Arial"/>
                <w:iCs/>
                <w:lang w:eastAsia="en-US"/>
              </w:rPr>
              <w:t xml:space="preserve"> sul territorio </w:t>
            </w:r>
            <w:r>
              <w:rPr>
                <w:rFonts w:ascii="Arial" w:hAnsi="Arial" w:cs="Arial"/>
                <w:iCs/>
                <w:lang w:eastAsia="en-US"/>
              </w:rPr>
              <w:t>nazionale</w:t>
            </w:r>
            <w:r w:rsidRPr="00996C17">
              <w:rPr>
                <w:rFonts w:ascii="Arial" w:hAnsi="Arial" w:cs="Arial"/>
                <w:iCs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lang w:eastAsia="en-US"/>
              </w:rPr>
              <w:t xml:space="preserve">ma che esso </w:t>
            </w:r>
            <w:r>
              <w:rPr>
                <w:rFonts w:ascii="Arial" w:hAnsi="Arial" w:cs="Arial"/>
                <w:iCs/>
                <w:lang w:eastAsia="en-US"/>
              </w:rPr>
              <w:br/>
            </w:r>
            <w:r w:rsidRPr="00996C17">
              <w:rPr>
                <w:rFonts w:ascii="Arial" w:hAnsi="Arial" w:cs="Arial"/>
                <w:iCs/>
                <w:lang w:eastAsia="en-US"/>
              </w:rPr>
              <w:t>NON</w:t>
            </w:r>
            <w:r>
              <w:rPr>
                <w:rFonts w:ascii="Arial" w:hAnsi="Arial" w:cs="Arial"/>
                <w:iCs/>
                <w:lang w:eastAsia="en-US"/>
              </w:rPr>
              <w:t xml:space="preserve"> </w:t>
            </w:r>
            <w:r w:rsidRPr="00AA0534">
              <w:rPr>
                <w:rFonts w:ascii="Arial" w:hAnsi="Arial" w:cs="Arial"/>
                <w:iCs/>
                <w:caps/>
                <w:lang w:eastAsia="en-US"/>
              </w:rPr>
              <w:t>è</w:t>
            </w:r>
            <w:r w:rsidRPr="00996C17">
              <w:rPr>
                <w:rFonts w:ascii="Arial" w:hAnsi="Arial" w:cs="Arial"/>
                <w:iCs/>
                <w:lang w:eastAsia="en-US"/>
              </w:rPr>
              <w:t xml:space="preserve"> ADEGUATO </w:t>
            </w:r>
            <w:r>
              <w:rPr>
                <w:rFonts w:ascii="Arial" w:hAnsi="Arial" w:cs="Arial"/>
                <w:iCs/>
                <w:lang w:eastAsia="en-US"/>
              </w:rPr>
              <w:t>AL NUCLEO FAMILIARE</w:t>
            </w:r>
            <w:r w:rsidRPr="00996C17">
              <w:rPr>
                <w:rFonts w:ascii="Arial" w:hAnsi="Arial" w:cs="Arial"/>
                <w:iCs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lang w:eastAsia="en-US"/>
              </w:rPr>
              <w:t>ai sensi dell’art.3 commi 6, 7 e 8 del Regolamento regionale n.1/2014 coordinato con il Regolamento n.4/2018.</w:t>
            </w:r>
          </w:p>
          <w:p w:rsidR="000C475E" w:rsidRPr="00A837FF" w:rsidRDefault="000C475E" w:rsidP="00A837FF">
            <w:pPr>
              <w:spacing w:before="160" w:after="160" w:line="259" w:lineRule="auto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>(</w:t>
            </w:r>
            <w:r w:rsidRPr="00A837FF">
              <w:rPr>
                <w:rFonts w:ascii="Arial" w:hAnsi="Arial" w:cs="Arial"/>
                <w:b/>
                <w:i/>
                <w:color w:val="767171"/>
                <w:sz w:val="16"/>
                <w:szCs w:val="16"/>
              </w:rPr>
              <w:t>NB:</w:t>
            </w:r>
            <w:r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 xml:space="preserve"> </w:t>
            </w:r>
            <w:r w:rsidRPr="00A837FF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u w:val="single"/>
              </w:rPr>
              <w:t>NON è comunque consentito il possesso di diritti reali su più di un alloggio indipendentemente dall’adeguatezza.</w:t>
            </w:r>
            <w:r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 xml:space="preserve"> Le condizioni di adeguatezza previste dal regolamento sono riportate in dettaglio nelle “modalità di compilazione”, sezione 4.</w:t>
            </w:r>
            <w:r w:rsidRPr="00A837FF">
              <w:rPr>
                <w:rFonts w:ascii="Arial" w:hAnsi="Arial" w:cs="Arial"/>
                <w:bCs/>
                <w:i/>
                <w:color w:val="767171"/>
                <w:sz w:val="16"/>
                <w:szCs w:val="16"/>
              </w:rPr>
              <w:t>)</w:t>
            </w:r>
          </w:p>
        </w:tc>
      </w:tr>
      <w:bookmarkEnd w:id="1"/>
      <w:tr w:rsidR="000C475E" w:rsidRPr="00EC7226" w:rsidTr="00EE6FE5">
        <w:trPr>
          <w:cantSplit/>
          <w:trHeight w:val="1501"/>
        </w:trPr>
        <w:tc>
          <w:tcPr>
            <w:tcW w:w="468" w:type="dxa"/>
            <w:textDirection w:val="btLr"/>
            <w:vAlign w:val="center"/>
          </w:tcPr>
          <w:p w:rsidR="000C475E" w:rsidRPr="000442D1" w:rsidRDefault="000C475E" w:rsidP="000442D1">
            <w:pPr>
              <w:widowControl w:val="0"/>
              <w:spacing w:after="120"/>
              <w:ind w:left="113" w:right="113"/>
              <w:jc w:val="center"/>
              <w:rPr>
                <w:rFonts w:ascii="Arial" w:hAnsi="Arial" w:cs="Arial"/>
                <w:b/>
                <w:caps/>
              </w:rPr>
            </w:pPr>
            <w:r w:rsidRPr="000442D1">
              <w:rPr>
                <w:rFonts w:ascii="Arial" w:hAnsi="Arial" w:cs="Arial"/>
                <w:b/>
                <w:caps/>
              </w:rPr>
              <w:t>SEZIONE  5</w:t>
            </w:r>
          </w:p>
        </w:tc>
        <w:tc>
          <w:tcPr>
            <w:tcW w:w="10134" w:type="dxa"/>
            <w:vAlign w:val="center"/>
          </w:tcPr>
          <w:p w:rsidR="000C475E" w:rsidRPr="008565AA" w:rsidRDefault="000C475E" w:rsidP="00F347BC">
            <w:pPr>
              <w:spacing w:before="160" w:after="160" w:line="259" w:lineRule="auto"/>
              <w:ind w:left="432" w:hanging="432"/>
              <w:jc w:val="center"/>
              <w:rPr>
                <w:rFonts w:ascii="Arial" w:hAnsi="Arial" w:cs="Arial"/>
                <w:b/>
                <w:bCs/>
                <w:iCs/>
                <w:lang w:eastAsia="en-US"/>
              </w:rPr>
            </w:pPr>
            <w:r w:rsidRPr="008565AA">
              <w:rPr>
                <w:rFonts w:ascii="Arial" w:hAnsi="Arial" w:cs="Arial"/>
                <w:b/>
                <w:bCs/>
                <w:iCs/>
                <w:lang w:eastAsia="en-US"/>
              </w:rPr>
              <w:t>Dichiar</w:t>
            </w:r>
            <w:r>
              <w:rPr>
                <w:rFonts w:ascii="Arial" w:hAnsi="Arial" w:cs="Arial"/>
                <w:b/>
                <w:bCs/>
                <w:iCs/>
                <w:lang w:eastAsia="en-US"/>
              </w:rPr>
              <w:t>a</w:t>
            </w:r>
            <w:r w:rsidRPr="008565AA">
              <w:rPr>
                <w:rFonts w:ascii="Arial" w:hAnsi="Arial" w:cs="Arial"/>
                <w:b/>
                <w:bCs/>
                <w:iCs/>
                <w:lang w:eastAsia="en-US"/>
              </w:rPr>
              <w:t xml:space="preserve"> che per il canone d’affitto 2020</w:t>
            </w:r>
          </w:p>
          <w:p w:rsidR="000C475E" w:rsidRPr="0058768E" w:rsidRDefault="000C475E" w:rsidP="0058768E">
            <w:pPr>
              <w:spacing w:before="160" w:after="160" w:line="259" w:lineRule="auto"/>
              <w:ind w:left="526" w:hanging="526"/>
              <w:jc w:val="both"/>
              <w:rPr>
                <w:rFonts w:ascii="Arial" w:hAnsi="Arial" w:cs="Arial"/>
                <w:iCs/>
                <w:lang w:eastAsia="en-US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" w:hAnsi="Arial" w:cs="Arial"/>
                <w:iCs/>
                <w:lang w:eastAsia="en-US"/>
              </w:rPr>
              <w:tab/>
              <w:t xml:space="preserve">nessun componente del nucleo familiare ha fruito </w:t>
            </w:r>
            <w:r w:rsidRPr="003B5FED">
              <w:rPr>
                <w:rFonts w:ascii="Arial" w:hAnsi="Arial" w:cs="Arial"/>
                <w:iCs/>
                <w:lang w:eastAsia="en-US"/>
              </w:rPr>
              <w:t>d</w:t>
            </w:r>
            <w:r>
              <w:rPr>
                <w:rFonts w:ascii="Arial" w:hAnsi="Arial" w:cs="Arial"/>
                <w:iCs/>
                <w:lang w:eastAsia="en-US"/>
              </w:rPr>
              <w:t xml:space="preserve">i altri </w:t>
            </w:r>
            <w:r w:rsidRPr="003B5FED">
              <w:rPr>
                <w:rFonts w:ascii="Arial" w:hAnsi="Arial" w:cs="Arial"/>
                <w:iCs/>
                <w:lang w:eastAsia="en-US"/>
              </w:rPr>
              <w:t xml:space="preserve">contributi pubblici integrativi </w:t>
            </w:r>
            <w:r>
              <w:rPr>
                <w:rFonts w:ascii="Arial" w:hAnsi="Arial" w:cs="Arial"/>
                <w:iCs/>
                <w:lang w:eastAsia="en-US"/>
              </w:rPr>
              <w:t>del</w:t>
            </w:r>
            <w:r w:rsidRPr="003B5FED">
              <w:rPr>
                <w:rFonts w:ascii="Arial" w:hAnsi="Arial" w:cs="Arial"/>
                <w:iCs/>
                <w:lang w:eastAsia="en-US"/>
              </w:rPr>
              <w:t xml:space="preserve"> canone di affitto</w:t>
            </w:r>
            <w:r>
              <w:rPr>
                <w:rFonts w:ascii="Arial" w:hAnsi="Arial" w:cs="Arial"/>
                <w:iCs/>
                <w:lang w:eastAsia="en-US"/>
              </w:rPr>
              <w:t xml:space="preserve"> ad eccezione </w:t>
            </w:r>
            <w:r w:rsidRPr="00440420">
              <w:rPr>
                <w:rFonts w:ascii="Arial" w:hAnsi="Arial" w:cs="Arial"/>
                <w:iCs/>
                <w:lang w:eastAsia="en-US"/>
              </w:rPr>
              <w:t xml:space="preserve">della quota </w:t>
            </w:r>
            <w:r>
              <w:rPr>
                <w:rFonts w:ascii="Arial" w:hAnsi="Arial" w:cs="Arial"/>
                <w:iCs/>
                <w:lang w:eastAsia="en-US"/>
              </w:rPr>
              <w:t xml:space="preserve">eventualmente </w:t>
            </w:r>
            <w:r w:rsidRPr="00440420">
              <w:rPr>
                <w:rFonts w:ascii="Arial" w:hAnsi="Arial" w:cs="Arial"/>
                <w:iCs/>
                <w:lang w:eastAsia="en-US"/>
              </w:rPr>
              <w:t>erogata con il reddito di cittadinanza</w:t>
            </w:r>
            <w:r>
              <w:rPr>
                <w:rFonts w:ascii="Arial" w:hAnsi="Arial" w:cs="Arial"/>
                <w:iCs/>
                <w:lang w:eastAsia="en-US"/>
              </w:rPr>
              <w:t xml:space="preserve">, né </w:t>
            </w:r>
            <w:r w:rsidRPr="00440420">
              <w:rPr>
                <w:rFonts w:ascii="Arial" w:hAnsi="Arial" w:cs="Arial"/>
                <w:iCs/>
                <w:lang w:eastAsia="en-US"/>
              </w:rPr>
              <w:t>delle detrazioni d’imposta effettuate in sede di presentazione della dichiarazione dei redditi</w:t>
            </w:r>
            <w:r>
              <w:rPr>
                <w:rFonts w:ascii="Arial" w:hAnsi="Arial" w:cs="Arial"/>
                <w:iCs/>
                <w:lang w:eastAsia="en-US"/>
              </w:rPr>
              <w:t>.</w:t>
            </w:r>
          </w:p>
        </w:tc>
      </w:tr>
    </w:tbl>
    <w:p w:rsidR="000C475E" w:rsidRPr="00BB7D70" w:rsidRDefault="000C475E" w:rsidP="00BB7D70">
      <w:pPr>
        <w:widowControl w:val="0"/>
        <w:spacing w:after="80"/>
        <w:rPr>
          <w:rFonts w:ascii="Arial Narrow" w:hAnsi="Arial Narrow"/>
          <w:sz w:val="4"/>
          <w:szCs w:val="4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360"/>
        <w:gridCol w:w="9781"/>
      </w:tblGrid>
      <w:tr w:rsidR="000C475E" w:rsidRPr="00EC7226" w:rsidTr="002C0E57">
        <w:trPr>
          <w:trHeight w:hRule="exact" w:val="391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textDirection w:val="btLr"/>
          </w:tcPr>
          <w:p w:rsidR="000C475E" w:rsidRPr="000F3D87" w:rsidRDefault="000C475E" w:rsidP="00EC7226">
            <w:pPr>
              <w:widowControl w:val="0"/>
              <w:spacing w:after="120"/>
              <w:ind w:left="113" w:right="113"/>
              <w:jc w:val="center"/>
              <w:rPr>
                <w:rFonts w:ascii="Arial" w:hAnsi="Arial" w:cs="Arial"/>
                <w:b/>
                <w:caps/>
              </w:rPr>
            </w:pPr>
            <w:r w:rsidRPr="000F3D87">
              <w:rPr>
                <w:rFonts w:ascii="Arial" w:hAnsi="Arial" w:cs="Arial"/>
                <w:b/>
                <w:caps/>
              </w:rPr>
              <w:t>SEZIONE  6</w:t>
            </w:r>
          </w:p>
          <w:p w:rsidR="000C475E" w:rsidRPr="00EC7226" w:rsidRDefault="000C475E" w:rsidP="00EC7226">
            <w:pPr>
              <w:widowControl w:val="0"/>
              <w:spacing w:after="120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141" w:type="dxa"/>
            <w:gridSpan w:val="2"/>
            <w:tcBorders>
              <w:top w:val="single" w:sz="4" w:space="0" w:color="auto"/>
            </w:tcBorders>
          </w:tcPr>
          <w:p w:rsidR="000C475E" w:rsidRPr="000F3D87" w:rsidRDefault="000C475E" w:rsidP="00EC7226">
            <w:pPr>
              <w:widowControl w:val="0"/>
              <w:spacing w:after="120" w:line="320" w:lineRule="exact"/>
              <w:jc w:val="center"/>
              <w:rPr>
                <w:rFonts w:ascii="Arial" w:hAnsi="Arial" w:cs="Arial"/>
              </w:rPr>
            </w:pPr>
            <w:r w:rsidRPr="000F3D87">
              <w:rPr>
                <w:rFonts w:ascii="Arial" w:hAnsi="Arial" w:cs="Arial"/>
                <w:b/>
              </w:rPr>
              <w:t>DICHIAR</w:t>
            </w:r>
            <w:r>
              <w:rPr>
                <w:rFonts w:ascii="Arial" w:hAnsi="Arial" w:cs="Arial"/>
                <w:b/>
              </w:rPr>
              <w:t>A</w:t>
            </w:r>
            <w:r w:rsidRPr="000F3D87">
              <w:rPr>
                <w:rFonts w:ascii="Arial" w:hAnsi="Arial" w:cs="Arial"/>
                <w:b/>
              </w:rPr>
              <w:t xml:space="preserve"> che nell’anno 20</w:t>
            </w:r>
            <w:r>
              <w:rPr>
                <w:rFonts w:ascii="Arial" w:hAnsi="Arial" w:cs="Arial"/>
                <w:b/>
              </w:rPr>
              <w:t>20</w:t>
            </w:r>
          </w:p>
        </w:tc>
      </w:tr>
      <w:tr w:rsidR="000C475E" w:rsidRPr="00EC7226" w:rsidTr="002A0FD5">
        <w:trPr>
          <w:trHeight w:val="1698"/>
        </w:trPr>
        <w:tc>
          <w:tcPr>
            <w:tcW w:w="468" w:type="dxa"/>
            <w:vMerge/>
          </w:tcPr>
          <w:p w:rsidR="000C475E" w:rsidRPr="00EC7226" w:rsidRDefault="000C475E" w:rsidP="00EC7226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vAlign w:val="center"/>
          </w:tcPr>
          <w:p w:rsidR="000C475E" w:rsidRPr="00EC7226" w:rsidRDefault="000C475E" w:rsidP="00EC7226">
            <w:pPr>
              <w:spacing w:before="120" w:after="120"/>
              <w:ind w:right="-108"/>
              <w:rPr>
                <w:rFonts w:ascii="Arial Narrow" w:hAnsi="Arial Narrow"/>
                <w:b/>
                <w:sz w:val="22"/>
                <w:szCs w:val="22"/>
              </w:rPr>
            </w:pPr>
            <w:r w:rsidRPr="00EC7226">
              <w:rPr>
                <w:rFonts w:ascii="Arial Narrow" w:hAnsi="Arial Narrow"/>
                <w:b/>
                <w:sz w:val="22"/>
                <w:szCs w:val="22"/>
              </w:rPr>
              <w:t>1)</w:t>
            </w:r>
          </w:p>
        </w:tc>
        <w:tc>
          <w:tcPr>
            <w:tcW w:w="9781" w:type="dxa"/>
          </w:tcPr>
          <w:p w:rsidR="000C475E" w:rsidRDefault="000C475E" w:rsidP="00EC7226">
            <w:pPr>
              <w:spacing w:before="120" w:after="120"/>
              <w:rPr>
                <w:rFonts w:ascii="Arial Narrow" w:hAnsi="Arial Narrow"/>
                <w:spacing w:val="-10"/>
                <w:sz w:val="24"/>
                <w:szCs w:val="24"/>
              </w:rPr>
            </w:pP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er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>a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 titolare del contratto di affitto stipulato con ____________________________________________________________  registrato in data ________/______/__________   al n._______________, presso l’Ufficio del Registro di ______________ _________________________________, per l’affitto dell’alloggio sito in Comune di: ______________________________ indirizzo: ____________________________________________________________________ ____ di dimensione pari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br/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a _____________ mq,  avente i seguenti estremi  catastali: F ________ p._________ sub ______ cat.________ </w:t>
            </w:r>
          </w:p>
          <w:p w:rsidR="000C475E" w:rsidRPr="00EC7226" w:rsidRDefault="000C475E" w:rsidP="00EC7226">
            <w:pPr>
              <w:spacing w:before="120" w:after="120"/>
              <w:rPr>
                <w:rFonts w:ascii="Arial Narrow" w:hAnsi="Arial Narrow" w:cs="Arial"/>
                <w:spacing w:val="-10"/>
                <w:sz w:val="24"/>
                <w:szCs w:val="24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di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proprietà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privata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ab/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ab/>
            </w: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di proprietà pubblica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</w:t>
            </w:r>
          </w:p>
          <w:p w:rsidR="000C475E" w:rsidRPr="00EC7226" w:rsidRDefault="000C475E" w:rsidP="00EC7226">
            <w:pPr>
              <w:spacing w:before="80" w:line="360" w:lineRule="auto"/>
              <w:rPr>
                <w:rFonts w:ascii="Arial" w:hAnsi="Arial" w:cs="Arial"/>
                <w:b/>
                <w:spacing w:val="-10"/>
                <w:sz w:val="24"/>
                <w:szCs w:val="24"/>
              </w:rPr>
            </w:pP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per cui è stato corrisposto un canone complessivo di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€ |___|___|___|___|___|,00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per un periodo di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n.</w:t>
            </w:r>
            <w:r w:rsidRPr="00EC7226">
              <w:rPr>
                <w:rFonts w:ascii="Arial Narrow" w:hAnsi="Arial Narrow"/>
                <w:spacing w:val="-10"/>
                <w:sz w:val="22"/>
                <w:szCs w:val="22"/>
              </w:rPr>
              <w:t xml:space="preserve">__________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mensilità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>.</w:t>
            </w:r>
          </w:p>
        </w:tc>
      </w:tr>
      <w:tr w:rsidR="000C475E" w:rsidRPr="00EC7226" w:rsidTr="00EC7226">
        <w:trPr>
          <w:trHeight w:val="243"/>
        </w:trPr>
        <w:tc>
          <w:tcPr>
            <w:tcW w:w="468" w:type="dxa"/>
            <w:vMerge/>
          </w:tcPr>
          <w:p w:rsidR="000C475E" w:rsidRPr="00EC7226" w:rsidRDefault="000C475E" w:rsidP="003F6946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vAlign w:val="center"/>
          </w:tcPr>
          <w:p w:rsidR="000C475E" w:rsidRPr="00EC7226" w:rsidRDefault="000C475E" w:rsidP="003F6946">
            <w:pPr>
              <w:widowControl w:val="0"/>
              <w:spacing w:after="120" w:line="320" w:lineRule="exact"/>
              <w:ind w:right="-108"/>
              <w:rPr>
                <w:rFonts w:ascii="Arial Narrow" w:hAnsi="Arial Narrow"/>
              </w:rPr>
            </w:pPr>
            <w:r w:rsidRPr="00EC7226">
              <w:rPr>
                <w:rFonts w:ascii="Arial Narrow" w:hAnsi="Arial Narrow"/>
                <w:b/>
                <w:sz w:val="22"/>
                <w:szCs w:val="22"/>
              </w:rPr>
              <w:t>2)</w:t>
            </w:r>
          </w:p>
        </w:tc>
        <w:tc>
          <w:tcPr>
            <w:tcW w:w="9781" w:type="dxa"/>
          </w:tcPr>
          <w:p w:rsidR="000C475E" w:rsidRDefault="000C475E" w:rsidP="003F6946">
            <w:pPr>
              <w:spacing w:before="120" w:after="120"/>
              <w:rPr>
                <w:rFonts w:ascii="Arial Narrow" w:hAnsi="Arial Narrow"/>
                <w:spacing w:val="-10"/>
                <w:sz w:val="24"/>
                <w:szCs w:val="24"/>
              </w:rPr>
            </w:pP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er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>a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 titolare del contratto di affitto stipulato con ____________________________________________________________  registrato in data ________/______/__________   al n._______________, presso l’Ufficio del Registro di ______________ _________________________________, per l’affitto dell’alloggio sito in Comune di: ______________________________ indirizzo: ____________________________________________________________________ ____ di dimensione pari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br/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a _____________ mq,  avente i seguenti estremi  catastali: F ________ p._________ sub ______ cat.________ </w:t>
            </w:r>
          </w:p>
          <w:p w:rsidR="000C475E" w:rsidRPr="00EC7226" w:rsidRDefault="000C475E" w:rsidP="003F6946">
            <w:pPr>
              <w:spacing w:before="120" w:after="120"/>
              <w:rPr>
                <w:rFonts w:ascii="Arial Narrow" w:hAnsi="Arial Narrow" w:cs="Arial"/>
                <w:spacing w:val="-10"/>
                <w:sz w:val="24"/>
                <w:szCs w:val="24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di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proprietà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privata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ab/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ab/>
            </w: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di proprietà pubblica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</w:t>
            </w:r>
          </w:p>
          <w:p w:rsidR="000C475E" w:rsidRPr="00EC7226" w:rsidRDefault="000C475E" w:rsidP="003F6946">
            <w:pPr>
              <w:spacing w:before="80" w:line="360" w:lineRule="auto"/>
              <w:rPr>
                <w:rFonts w:ascii="Arial" w:hAnsi="Arial" w:cs="Arial"/>
                <w:b/>
                <w:spacing w:val="-10"/>
                <w:sz w:val="24"/>
                <w:szCs w:val="24"/>
              </w:rPr>
            </w:pP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per cui è stato corrisposto un canone complessivo di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€ |___|___|___|___|___|,00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per un periodo di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n.</w:t>
            </w:r>
            <w:r w:rsidRPr="00EC7226">
              <w:rPr>
                <w:rFonts w:ascii="Arial Narrow" w:hAnsi="Arial Narrow"/>
                <w:spacing w:val="-10"/>
                <w:sz w:val="22"/>
                <w:szCs w:val="22"/>
              </w:rPr>
              <w:t xml:space="preserve">__________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mensilità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>.</w:t>
            </w:r>
          </w:p>
        </w:tc>
      </w:tr>
      <w:tr w:rsidR="000C475E" w:rsidRPr="00EC7226" w:rsidTr="00EC7226">
        <w:trPr>
          <w:trHeight w:val="243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0C475E" w:rsidRPr="00EC7226" w:rsidRDefault="000C475E" w:rsidP="003F6946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C475E" w:rsidRPr="00EC7226" w:rsidRDefault="000C475E" w:rsidP="003F6946">
            <w:pPr>
              <w:widowControl w:val="0"/>
              <w:spacing w:after="120" w:line="320" w:lineRule="exact"/>
              <w:ind w:right="-108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3)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0C475E" w:rsidRDefault="000C475E" w:rsidP="003F6946">
            <w:pPr>
              <w:spacing w:before="120" w:after="120"/>
              <w:rPr>
                <w:rFonts w:ascii="Arial Narrow" w:hAnsi="Arial Narrow"/>
                <w:spacing w:val="-10"/>
                <w:sz w:val="24"/>
                <w:szCs w:val="24"/>
              </w:rPr>
            </w:pP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er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>a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 titolare del contratto di affitto stipulato con ____________________________________________________________  registrato in data ________/______/__________   al n._______________, presso l’Ufficio del Registro di ______________ _________________________________, per l’affitto dell’alloggio sito in Comune di: ______________________________ indirizzo: ____________________________________________________________________ ____ di dimensione pari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br/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a _____________ mq,  avente i seguenti estremi  catastali: F ________ p._________ sub ______ cat.________ </w:t>
            </w:r>
          </w:p>
          <w:p w:rsidR="000C475E" w:rsidRPr="00EC7226" w:rsidRDefault="000C475E" w:rsidP="003F6946">
            <w:pPr>
              <w:spacing w:before="120" w:after="120"/>
              <w:rPr>
                <w:rFonts w:ascii="Arial Narrow" w:hAnsi="Arial Narrow" w:cs="Arial"/>
                <w:spacing w:val="-10"/>
                <w:sz w:val="24"/>
                <w:szCs w:val="24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di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proprietà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privata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ab/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ab/>
            </w: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di proprietà pubblica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</w:t>
            </w:r>
          </w:p>
          <w:p w:rsidR="000C475E" w:rsidRPr="00EC7226" w:rsidRDefault="000C475E" w:rsidP="003F6946">
            <w:pPr>
              <w:spacing w:before="80" w:line="360" w:lineRule="auto"/>
              <w:rPr>
                <w:rFonts w:ascii="Arial" w:hAnsi="Arial" w:cs="Arial"/>
                <w:b/>
                <w:spacing w:val="-10"/>
                <w:sz w:val="24"/>
                <w:szCs w:val="24"/>
              </w:rPr>
            </w:pP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per cui è stato corrisposto un canone complessivo di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€ |___|___|___|___|___|,00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per un periodo di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n.</w:t>
            </w:r>
            <w:r w:rsidRPr="00EC7226">
              <w:rPr>
                <w:rFonts w:ascii="Arial Narrow" w:hAnsi="Arial Narrow"/>
                <w:spacing w:val="-10"/>
                <w:sz w:val="22"/>
                <w:szCs w:val="22"/>
              </w:rPr>
              <w:t xml:space="preserve">__________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mensilità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>.</w:t>
            </w:r>
          </w:p>
        </w:tc>
      </w:tr>
    </w:tbl>
    <w:p w:rsidR="000C475E" w:rsidRDefault="000C475E" w:rsidP="00496162">
      <w:pPr>
        <w:widowControl w:val="0"/>
        <w:tabs>
          <w:tab w:val="center" w:pos="6840"/>
        </w:tabs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:rsidR="000C475E" w:rsidRDefault="000C475E" w:rsidP="00496162">
      <w:pPr>
        <w:widowControl w:val="0"/>
        <w:tabs>
          <w:tab w:val="center" w:pos="6840"/>
        </w:tabs>
        <w:spacing w:after="120"/>
        <w:rPr>
          <w:rFonts w:ascii="Arial Narrow" w:hAnsi="Arial Narrow"/>
          <w:b/>
          <w:sz w:val="22"/>
          <w:szCs w:val="22"/>
        </w:rPr>
      </w:pPr>
    </w:p>
    <w:p w:rsidR="000C475E" w:rsidRDefault="000C475E" w:rsidP="0038329E">
      <w:pPr>
        <w:widowControl w:val="0"/>
        <w:tabs>
          <w:tab w:val="left" w:pos="720"/>
        </w:tabs>
        <w:spacing w:before="120" w:after="120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 w:rsidRPr="00CB02FA">
        <w:rPr>
          <w:rFonts w:ascii="Arial" w:hAnsi="Arial" w:cs="Arial"/>
          <w:bCs/>
          <w:sz w:val="22"/>
          <w:szCs w:val="22"/>
        </w:rPr>
        <w:t>In caso di</w:t>
      </w:r>
      <w:r>
        <w:rPr>
          <w:rFonts w:ascii="Arial" w:hAnsi="Arial" w:cs="Arial"/>
          <w:bCs/>
          <w:sz w:val="22"/>
          <w:szCs w:val="22"/>
        </w:rPr>
        <w:t xml:space="preserve"> assegnazione del contributo, esso dovrà essere accreditato sul</w:t>
      </w:r>
    </w:p>
    <w:p w:rsidR="000C475E" w:rsidRDefault="000C475E" w:rsidP="0038329E">
      <w:pPr>
        <w:widowControl w:val="0"/>
        <w:tabs>
          <w:tab w:val="left" w:pos="720"/>
        </w:tabs>
        <w:spacing w:before="120" w:after="120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CC: n. _________________ c/o _________________________________________________________</w:t>
      </w:r>
    </w:p>
    <w:p w:rsidR="000C475E" w:rsidRDefault="000C475E" w:rsidP="0038329E">
      <w:pPr>
        <w:widowControl w:val="0"/>
        <w:tabs>
          <w:tab w:val="left" w:pos="720"/>
        </w:tabs>
        <w:spacing w:before="120" w:after="120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Intestato a: __________________________________________________________________________</w:t>
      </w:r>
    </w:p>
    <w:p w:rsidR="000C475E" w:rsidRPr="007770D2" w:rsidRDefault="000C475E" w:rsidP="0038329E">
      <w:pPr>
        <w:widowControl w:val="0"/>
        <w:tabs>
          <w:tab w:val="left" w:pos="720"/>
        </w:tabs>
        <w:spacing w:before="120" w:after="120"/>
        <w:ind w:left="539" w:hanging="539"/>
        <w:jc w:val="both"/>
        <w:rPr>
          <w:rFonts w:ascii="Arial" w:hAnsi="Arial" w:cs="Arial"/>
          <w:bCs/>
          <w:sz w:val="24"/>
          <w:szCs w:val="24"/>
        </w:rPr>
      </w:pPr>
      <w:r w:rsidRPr="007770D2">
        <w:rPr>
          <w:rFonts w:ascii="Arial" w:hAnsi="Arial" w:cs="Arial"/>
          <w:bCs/>
          <w:sz w:val="22"/>
          <w:szCs w:val="22"/>
        </w:rPr>
        <w:t>Codice IBAN</w:t>
      </w:r>
      <w:r w:rsidRPr="007770D2">
        <w:rPr>
          <w:rFonts w:ascii="Arial" w:hAnsi="Arial" w:cs="Arial"/>
          <w:bCs/>
          <w:sz w:val="24"/>
          <w:szCs w:val="24"/>
        </w:rPr>
        <w:t xml:space="preserve"> |__|__|__|__|__|__|__|__|__|__|__|__|__|__|__|__|__|__|__|__|__|__|__|__|__|__|__|</w:t>
      </w:r>
    </w:p>
    <w:p w:rsidR="000C475E" w:rsidRDefault="000C475E" w:rsidP="00CB02FA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</w:p>
    <w:p w:rsidR="000C475E" w:rsidRDefault="000C475E" w:rsidP="00BE0217">
      <w:pPr>
        <w:widowControl w:val="0"/>
        <w:jc w:val="both"/>
        <w:rPr>
          <w:rFonts w:ascii="Arial" w:hAnsi="Arial"/>
          <w:sz w:val="22"/>
          <w:szCs w:val="22"/>
        </w:rPr>
      </w:pPr>
      <w:r w:rsidRPr="00BE0217">
        <w:rPr>
          <w:rFonts w:ascii="Arial" w:hAnsi="Arial"/>
          <w:sz w:val="22"/>
          <w:szCs w:val="22"/>
        </w:rPr>
        <w:t xml:space="preserve">Tutte le comunicazioni dovranno essere inviate </w:t>
      </w:r>
      <w:r>
        <w:rPr>
          <w:rFonts w:ascii="Arial" w:hAnsi="Arial"/>
          <w:sz w:val="22"/>
          <w:szCs w:val="22"/>
        </w:rPr>
        <w:t>ai seguenti recapiti</w:t>
      </w:r>
    </w:p>
    <w:p w:rsidR="000C475E" w:rsidRPr="0038329E" w:rsidRDefault="000C475E" w:rsidP="0038329E">
      <w:pPr>
        <w:widowControl w:val="0"/>
        <w:jc w:val="both"/>
        <w:rPr>
          <w:rFonts w:ascii="Arial" w:hAnsi="Arial"/>
          <w:b/>
          <w:bCs/>
          <w:i/>
          <w:iCs/>
          <w:color w:val="767171"/>
          <w:sz w:val="18"/>
          <w:szCs w:val="18"/>
        </w:rPr>
      </w:pPr>
      <w:r w:rsidRPr="0038329E">
        <w:rPr>
          <w:rFonts w:ascii="Arial" w:hAnsi="Arial"/>
          <w:i/>
          <w:iCs/>
          <w:color w:val="767171"/>
          <w:sz w:val="18"/>
          <w:szCs w:val="18"/>
        </w:rPr>
        <w:t>(</w:t>
      </w:r>
      <w:r w:rsidRPr="0038329E">
        <w:rPr>
          <w:rFonts w:ascii="Arial" w:hAnsi="Arial"/>
          <w:b/>
          <w:bCs/>
          <w:i/>
          <w:iCs/>
          <w:color w:val="767171"/>
          <w:sz w:val="18"/>
          <w:szCs w:val="18"/>
        </w:rPr>
        <w:t>NB:</w:t>
      </w:r>
      <w:r>
        <w:rPr>
          <w:rFonts w:ascii="Arial" w:hAnsi="Arial"/>
          <w:i/>
          <w:iCs/>
          <w:color w:val="767171"/>
          <w:sz w:val="18"/>
          <w:szCs w:val="18"/>
        </w:rPr>
        <w:t xml:space="preserve"> Compilare se diverso dalla residenza indicata in prima pagina. Le e</w:t>
      </w:r>
      <w:r w:rsidRPr="0038329E">
        <w:rPr>
          <w:rFonts w:ascii="Arial" w:hAnsi="Arial"/>
          <w:i/>
          <w:iCs/>
          <w:color w:val="767171"/>
          <w:sz w:val="18"/>
          <w:szCs w:val="18"/>
        </w:rPr>
        <w:t>ventuali variazioni vanno tempestivamente segnalate al Comune</w:t>
      </w:r>
      <w:r>
        <w:rPr>
          <w:rFonts w:ascii="Arial" w:hAnsi="Arial"/>
          <w:i/>
          <w:iCs/>
          <w:color w:val="767171"/>
          <w:sz w:val="18"/>
          <w:szCs w:val="18"/>
        </w:rPr>
        <w:t>.</w:t>
      </w:r>
      <w:r w:rsidRPr="0038329E">
        <w:rPr>
          <w:rFonts w:ascii="Arial" w:hAnsi="Arial"/>
          <w:i/>
          <w:iCs/>
          <w:color w:val="767171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767171"/>
          <w:sz w:val="18"/>
          <w:szCs w:val="18"/>
        </w:rPr>
        <w:t>G</w:t>
      </w:r>
      <w:r w:rsidRPr="0038329E">
        <w:rPr>
          <w:rFonts w:ascii="Arial" w:hAnsi="Arial"/>
          <w:i/>
          <w:iCs/>
          <w:color w:val="767171"/>
          <w:sz w:val="18"/>
          <w:szCs w:val="18"/>
        </w:rPr>
        <w:t xml:space="preserve">li Enti non si assumono responsabilità per </w:t>
      </w:r>
      <w:r>
        <w:rPr>
          <w:rFonts w:ascii="Arial" w:hAnsi="Arial"/>
          <w:i/>
          <w:iCs/>
          <w:color w:val="767171"/>
          <w:sz w:val="18"/>
          <w:szCs w:val="18"/>
        </w:rPr>
        <w:t xml:space="preserve">i </w:t>
      </w:r>
      <w:r w:rsidRPr="0038329E">
        <w:rPr>
          <w:rFonts w:ascii="Arial" w:hAnsi="Arial"/>
          <w:i/>
          <w:iCs/>
          <w:color w:val="767171"/>
          <w:sz w:val="18"/>
          <w:szCs w:val="18"/>
        </w:rPr>
        <w:t>disguidi derivanti dalla mancata segnalazione</w:t>
      </w:r>
      <w:r>
        <w:rPr>
          <w:rFonts w:ascii="Arial" w:hAnsi="Arial"/>
          <w:i/>
          <w:iCs/>
          <w:color w:val="767171"/>
          <w:sz w:val="18"/>
          <w:szCs w:val="18"/>
        </w:rPr>
        <w:t xml:space="preserve"> dei cambiamenti</w:t>
      </w:r>
      <w:r w:rsidRPr="0038329E">
        <w:rPr>
          <w:rFonts w:ascii="Arial" w:hAnsi="Arial"/>
          <w:i/>
          <w:iCs/>
          <w:color w:val="767171"/>
          <w:sz w:val="18"/>
          <w:szCs w:val="18"/>
        </w:rPr>
        <w:t>.)</w:t>
      </w:r>
    </w:p>
    <w:p w:rsidR="000C475E" w:rsidRPr="00BE0217" w:rsidRDefault="000C475E" w:rsidP="00BE0217">
      <w:pPr>
        <w:widowControl w:val="0"/>
        <w:jc w:val="both"/>
        <w:rPr>
          <w:rFonts w:ascii="Arial" w:hAnsi="Arial"/>
          <w:sz w:val="22"/>
          <w:szCs w:val="22"/>
        </w:rPr>
      </w:pPr>
    </w:p>
    <w:p w:rsidR="000C475E" w:rsidRDefault="000C475E" w:rsidP="00BE0217">
      <w:pPr>
        <w:widowControl w:val="0"/>
        <w:jc w:val="both"/>
        <w:rPr>
          <w:rFonts w:ascii="Arial" w:hAnsi="Arial"/>
          <w:sz w:val="22"/>
          <w:szCs w:val="22"/>
        </w:rPr>
      </w:pPr>
      <w:r w:rsidRPr="00BE0217">
        <w:rPr>
          <w:rFonts w:ascii="Arial" w:hAnsi="Arial"/>
          <w:sz w:val="22"/>
          <w:szCs w:val="22"/>
        </w:rPr>
        <w:t xml:space="preserve">Sig. </w:t>
      </w:r>
      <w:r>
        <w:rPr>
          <w:rFonts w:ascii="Arial" w:hAnsi="Arial"/>
          <w:sz w:val="22"/>
          <w:szCs w:val="22"/>
        </w:rPr>
        <w:t>_____________________________________________________________________________</w:t>
      </w:r>
    </w:p>
    <w:p w:rsidR="000C475E" w:rsidRPr="00BE0217" w:rsidRDefault="000C475E" w:rsidP="00BE0217">
      <w:pPr>
        <w:widowControl w:val="0"/>
        <w:jc w:val="both"/>
        <w:rPr>
          <w:rFonts w:ascii="Arial" w:hAnsi="Arial"/>
          <w:sz w:val="22"/>
          <w:szCs w:val="22"/>
        </w:rPr>
      </w:pPr>
    </w:p>
    <w:p w:rsidR="000C475E" w:rsidRPr="00BE0217" w:rsidRDefault="000C475E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BE0217">
        <w:rPr>
          <w:rFonts w:ascii="Arial" w:hAnsi="Arial"/>
          <w:sz w:val="22"/>
          <w:szCs w:val="22"/>
        </w:rPr>
        <w:t>Indirizzo</w:t>
      </w:r>
      <w:r>
        <w:rPr>
          <w:rFonts w:ascii="Arial" w:hAnsi="Arial"/>
          <w:sz w:val="22"/>
          <w:szCs w:val="22"/>
        </w:rPr>
        <w:t xml:space="preserve"> ___________________________________________________________</w:t>
      </w:r>
      <w:r w:rsidRPr="00BE0217">
        <w:rPr>
          <w:rFonts w:ascii="Arial" w:hAnsi="Arial"/>
          <w:sz w:val="22"/>
          <w:szCs w:val="22"/>
        </w:rPr>
        <w:t xml:space="preserve"> n.</w:t>
      </w:r>
      <w:r>
        <w:rPr>
          <w:rFonts w:ascii="Arial" w:hAnsi="Arial"/>
          <w:sz w:val="22"/>
          <w:szCs w:val="22"/>
        </w:rPr>
        <w:t>_____________</w:t>
      </w:r>
      <w:r w:rsidRPr="00BE0217">
        <w:rPr>
          <w:rFonts w:ascii="Arial" w:hAnsi="Arial"/>
          <w:sz w:val="22"/>
          <w:szCs w:val="22"/>
        </w:rPr>
        <w:t xml:space="preserve"> </w:t>
      </w:r>
    </w:p>
    <w:p w:rsidR="000C475E" w:rsidRDefault="000C475E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</w:p>
    <w:p w:rsidR="000C475E" w:rsidRDefault="000C475E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BE0217">
        <w:rPr>
          <w:rFonts w:ascii="Arial" w:hAnsi="Arial"/>
          <w:sz w:val="22"/>
          <w:szCs w:val="22"/>
        </w:rPr>
        <w:t xml:space="preserve">Località </w:t>
      </w:r>
      <w:r>
        <w:rPr>
          <w:rFonts w:ascii="Arial" w:hAnsi="Arial"/>
          <w:sz w:val="22"/>
          <w:szCs w:val="22"/>
        </w:rPr>
        <w:t xml:space="preserve">_______________________________________________ </w:t>
      </w:r>
      <w:r w:rsidRPr="00BE0217">
        <w:rPr>
          <w:rFonts w:ascii="Arial" w:hAnsi="Arial"/>
          <w:sz w:val="22"/>
          <w:szCs w:val="22"/>
        </w:rPr>
        <w:t>cap.</w:t>
      </w:r>
      <w:r>
        <w:rPr>
          <w:rFonts w:ascii="Arial" w:hAnsi="Arial"/>
          <w:sz w:val="22"/>
          <w:szCs w:val="22"/>
        </w:rPr>
        <w:t>__</w:t>
      </w:r>
      <w:r w:rsidRPr="00BE0217">
        <w:rPr>
          <w:rFonts w:ascii="Arial" w:hAnsi="Arial"/>
          <w:sz w:val="22"/>
          <w:szCs w:val="22"/>
        </w:rPr>
        <w:t>________ prov.</w:t>
      </w:r>
      <w:r>
        <w:rPr>
          <w:rFonts w:ascii="Arial" w:hAnsi="Arial"/>
          <w:sz w:val="22"/>
          <w:szCs w:val="22"/>
        </w:rPr>
        <w:t>________</w:t>
      </w:r>
    </w:p>
    <w:p w:rsidR="000C475E" w:rsidRDefault="000C475E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</w:p>
    <w:p w:rsidR="000C475E" w:rsidRDefault="000C475E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BE0217">
        <w:rPr>
          <w:rFonts w:ascii="Arial" w:hAnsi="Arial"/>
          <w:sz w:val="22"/>
          <w:szCs w:val="22"/>
        </w:rPr>
        <w:t>Telefono: abitazione</w:t>
      </w:r>
      <w:r>
        <w:rPr>
          <w:rFonts w:ascii="Arial" w:hAnsi="Arial"/>
          <w:sz w:val="22"/>
          <w:szCs w:val="22"/>
        </w:rPr>
        <w:t>_____________________</w:t>
      </w:r>
      <w:r w:rsidRPr="00BE0217">
        <w:rPr>
          <w:rFonts w:ascii="Arial" w:hAnsi="Arial"/>
          <w:sz w:val="22"/>
          <w:szCs w:val="22"/>
        </w:rPr>
        <w:tab/>
        <w:t xml:space="preserve">cellulare </w:t>
      </w:r>
      <w:r>
        <w:rPr>
          <w:rFonts w:ascii="Arial" w:hAnsi="Arial"/>
          <w:sz w:val="22"/>
          <w:szCs w:val="22"/>
        </w:rPr>
        <w:t>_______________________________</w:t>
      </w:r>
    </w:p>
    <w:p w:rsidR="000C475E" w:rsidRPr="00BE0217" w:rsidRDefault="000C475E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</w:p>
    <w:p w:rsidR="000C475E" w:rsidRPr="00BE0217" w:rsidRDefault="000C475E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Pr="00BE0217">
        <w:rPr>
          <w:rFonts w:ascii="Arial" w:hAnsi="Arial"/>
          <w:sz w:val="22"/>
          <w:szCs w:val="22"/>
        </w:rPr>
        <w:t>-mail:</w:t>
      </w:r>
      <w:r>
        <w:rPr>
          <w:rFonts w:ascii="Arial" w:hAnsi="Arial"/>
          <w:sz w:val="22"/>
          <w:szCs w:val="22"/>
        </w:rPr>
        <w:t xml:space="preserve"> </w:t>
      </w:r>
      <w:r w:rsidRPr="00BE0217">
        <w:rPr>
          <w:rFonts w:ascii="Arial" w:hAnsi="Arial"/>
          <w:sz w:val="22"/>
          <w:szCs w:val="22"/>
        </w:rPr>
        <w:t>________________________________________________________________________</w:t>
      </w:r>
    </w:p>
    <w:p w:rsidR="000C475E" w:rsidRDefault="000C475E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</w:p>
    <w:p w:rsidR="000C475E" w:rsidRPr="00496162" w:rsidRDefault="000C475E" w:rsidP="007770D2">
      <w:pPr>
        <w:widowControl w:val="0"/>
        <w:jc w:val="both"/>
        <w:rPr>
          <w:rFonts w:ascii="Arial" w:hAnsi="Arial"/>
          <w:sz w:val="22"/>
          <w:szCs w:val="22"/>
        </w:rPr>
      </w:pPr>
      <w:r w:rsidRPr="00496162">
        <w:rPr>
          <w:rFonts w:ascii="Arial" w:hAnsi="Arial"/>
          <w:b/>
          <w:bCs/>
          <w:sz w:val="22"/>
          <w:szCs w:val="22"/>
        </w:rPr>
        <w:t>Il sottoscritto dichiara inoltre,</w:t>
      </w:r>
      <w:r w:rsidRPr="00496162">
        <w:rPr>
          <w:rFonts w:ascii="Arial" w:hAnsi="Arial"/>
          <w:sz w:val="22"/>
          <w:szCs w:val="22"/>
        </w:rPr>
        <w:t xml:space="preserve"> di aver preso visione dell’ “Informativa sul trattamento dei dati personali”, allegata al bando – Regolamento UE 2016/679 del 27/04/2016 “Regolamento del Parlamento europeo relativo alla protezione delle persone fisiche con riguardo al trattamento dei dati personali, nonché alla libera circolazione di tali dati e che abroga la direttiva 95/46/CE (Regolamento generale sulla protezione dei dati)” e di essere a conoscenza che i dati raccolti saranno trattati, anche con strumenti informatici per le finalità del procedimento, istituzionali e statistiche, secondo le disposizioni ed i limiti di Legge.</w:t>
      </w:r>
    </w:p>
    <w:p w:rsidR="000C475E" w:rsidRDefault="000C475E" w:rsidP="007770D2">
      <w:pPr>
        <w:widowControl w:val="0"/>
        <w:tabs>
          <w:tab w:val="left" w:pos="720"/>
        </w:tabs>
        <w:spacing w:before="120" w:after="120"/>
        <w:ind w:left="539" w:hanging="539"/>
        <w:jc w:val="both"/>
        <w:rPr>
          <w:rFonts w:ascii="Arial Narrow" w:hAnsi="Arial Narrow"/>
          <w:b/>
          <w:sz w:val="22"/>
          <w:szCs w:val="22"/>
        </w:rPr>
      </w:pPr>
    </w:p>
    <w:p w:rsidR="000C475E" w:rsidRDefault="000C475E" w:rsidP="007770D2">
      <w:pPr>
        <w:widowControl w:val="0"/>
        <w:tabs>
          <w:tab w:val="center" w:pos="1260"/>
          <w:tab w:val="center" w:pos="3960"/>
          <w:tab w:val="center" w:pos="7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_______________,</w:t>
      </w:r>
      <w:r>
        <w:rPr>
          <w:rFonts w:ascii="Arial" w:hAnsi="Arial"/>
          <w:b/>
        </w:rPr>
        <w:tab/>
        <w:t>_________________________</w:t>
      </w:r>
      <w:r>
        <w:rPr>
          <w:rFonts w:ascii="Arial" w:hAnsi="Arial"/>
          <w:b/>
        </w:rPr>
        <w:tab/>
        <w:t>_______________________________</w:t>
      </w:r>
    </w:p>
    <w:p w:rsidR="000C475E" w:rsidRPr="007770D2" w:rsidRDefault="000C475E" w:rsidP="007770D2">
      <w:pPr>
        <w:widowControl w:val="0"/>
        <w:tabs>
          <w:tab w:val="center" w:pos="1260"/>
          <w:tab w:val="center" w:pos="3960"/>
          <w:tab w:val="center" w:pos="7560"/>
        </w:tabs>
        <w:jc w:val="both"/>
        <w:rPr>
          <w:rFonts w:ascii="Arial" w:hAnsi="Arial"/>
          <w:bCs/>
          <w:i/>
          <w:iCs/>
          <w:sz w:val="18"/>
          <w:szCs w:val="18"/>
        </w:rPr>
      </w:pPr>
      <w:r w:rsidRPr="007770D2">
        <w:rPr>
          <w:rFonts w:ascii="Arial" w:hAnsi="Arial"/>
          <w:bCs/>
          <w:i/>
          <w:iCs/>
        </w:rPr>
        <w:tab/>
      </w:r>
      <w:r w:rsidRPr="007770D2">
        <w:rPr>
          <w:rFonts w:ascii="Arial" w:hAnsi="Arial"/>
          <w:bCs/>
          <w:i/>
          <w:iCs/>
          <w:sz w:val="18"/>
          <w:szCs w:val="18"/>
        </w:rPr>
        <w:t>(Luogo)</w:t>
      </w:r>
      <w:r w:rsidRPr="007770D2">
        <w:rPr>
          <w:rFonts w:ascii="Arial" w:hAnsi="Arial"/>
          <w:bCs/>
          <w:i/>
          <w:iCs/>
          <w:sz w:val="18"/>
          <w:szCs w:val="18"/>
        </w:rPr>
        <w:tab/>
        <w:t>(data)</w:t>
      </w:r>
      <w:r w:rsidRPr="007770D2">
        <w:rPr>
          <w:rFonts w:ascii="Arial" w:hAnsi="Arial"/>
          <w:bCs/>
          <w:i/>
          <w:iCs/>
          <w:sz w:val="18"/>
          <w:szCs w:val="18"/>
        </w:rPr>
        <w:tab/>
        <w:t>(Firma per esteso</w:t>
      </w:r>
      <w:r>
        <w:rPr>
          <w:rFonts w:ascii="Arial" w:hAnsi="Arial"/>
          <w:bCs/>
          <w:i/>
          <w:iCs/>
          <w:sz w:val="18"/>
          <w:szCs w:val="18"/>
        </w:rPr>
        <w:t xml:space="preserve">) </w:t>
      </w:r>
      <w:r w:rsidRPr="007770D2">
        <w:rPr>
          <w:rFonts w:ascii="Arial" w:hAnsi="Arial"/>
          <w:b/>
          <w:i/>
          <w:iCs/>
          <w:sz w:val="18"/>
          <w:szCs w:val="18"/>
        </w:rPr>
        <w:t>*</w:t>
      </w:r>
    </w:p>
    <w:p w:rsidR="000C475E" w:rsidRPr="007770D2" w:rsidRDefault="000C475E" w:rsidP="007770D2">
      <w:pPr>
        <w:widowControl w:val="0"/>
        <w:tabs>
          <w:tab w:val="left" w:pos="720"/>
        </w:tabs>
        <w:spacing w:before="120" w:after="120"/>
        <w:ind w:left="142" w:hanging="142"/>
        <w:jc w:val="both"/>
        <w:rPr>
          <w:rFonts w:ascii="Arial Narrow" w:hAnsi="Arial Narrow"/>
          <w:bCs/>
        </w:rPr>
      </w:pPr>
      <w:r w:rsidRPr="007770D2">
        <w:rPr>
          <w:rFonts w:ascii="Arial" w:hAnsi="Arial"/>
          <w:b/>
          <w:bCs/>
          <w:i/>
          <w:iCs/>
          <w:color w:val="767171"/>
        </w:rPr>
        <w:t>*</w:t>
      </w:r>
      <w:r w:rsidRPr="007770D2">
        <w:rPr>
          <w:rFonts w:ascii="Arial" w:hAnsi="Arial"/>
          <w:b/>
          <w:bCs/>
          <w:i/>
          <w:iCs/>
          <w:color w:val="767171"/>
        </w:rPr>
        <w:tab/>
      </w:r>
      <w:r w:rsidRPr="007770D2">
        <w:rPr>
          <w:rFonts w:ascii="Arial" w:hAnsi="Arial"/>
          <w:b/>
          <w:bCs/>
          <w:i/>
          <w:iCs/>
          <w:color w:val="767171"/>
          <w:u w:val="single"/>
        </w:rPr>
        <w:t>E’ obbligatorio allegare il documento di identità in corso di validità di chi firma</w:t>
      </w:r>
      <w:r w:rsidRPr="007770D2">
        <w:rPr>
          <w:rFonts w:ascii="Arial" w:hAnsi="Arial"/>
          <w:i/>
          <w:iCs/>
          <w:color w:val="767171"/>
        </w:rPr>
        <w:t xml:space="preserve"> e la domanda deve essere </w:t>
      </w:r>
      <w:r w:rsidRPr="007770D2">
        <w:rPr>
          <w:rFonts w:ascii="Arial" w:hAnsi="Arial"/>
          <w:i/>
          <w:iCs/>
          <w:color w:val="767171"/>
          <w:u w:val="single"/>
        </w:rPr>
        <w:t>regolarizzata ai fini dell’imposta di bollo apponendo una marca</w:t>
      </w:r>
      <w:r w:rsidRPr="007770D2">
        <w:rPr>
          <w:rFonts w:ascii="Arial" w:hAnsi="Arial"/>
          <w:i/>
          <w:iCs/>
          <w:color w:val="767171"/>
        </w:rPr>
        <w:t xml:space="preserve"> nell’apposito spazio sul frontespizio</w:t>
      </w:r>
    </w:p>
    <w:p w:rsidR="000C475E" w:rsidRDefault="000C475E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</w:p>
    <w:p w:rsidR="000C475E" w:rsidRPr="00985957" w:rsidRDefault="000C475E" w:rsidP="003F6946">
      <w:pPr>
        <w:widowControl w:val="0"/>
        <w:jc w:val="both"/>
        <w:rPr>
          <w:rFonts w:ascii="Arial" w:hAnsi="Arial"/>
          <w:b/>
          <w:bCs/>
          <w:i/>
          <w:iCs/>
          <w:color w:val="767171"/>
        </w:rPr>
      </w:pPr>
      <w:r w:rsidRPr="00985957">
        <w:rPr>
          <w:rFonts w:ascii="Arial" w:hAnsi="Arial"/>
          <w:b/>
          <w:bCs/>
          <w:i/>
          <w:iCs/>
          <w:color w:val="767171"/>
        </w:rPr>
        <w:t>Gli allegati vanno elencati nelle righe seguenti</w:t>
      </w:r>
    </w:p>
    <w:p w:rsidR="000C475E" w:rsidRPr="00BE0217" w:rsidRDefault="000C475E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b/>
          <w:bCs/>
          <w:sz w:val="22"/>
          <w:szCs w:val="22"/>
        </w:rPr>
      </w:pPr>
    </w:p>
    <w:p w:rsidR="000C475E" w:rsidRDefault="000C475E" w:rsidP="00040B8D">
      <w:pPr>
        <w:widowControl w:val="0"/>
        <w:tabs>
          <w:tab w:val="left" w:pos="720"/>
        </w:tabs>
        <w:ind w:left="540" w:hanging="540"/>
        <w:jc w:val="center"/>
        <w:rPr>
          <w:rFonts w:ascii="Arial" w:hAnsi="Arial"/>
          <w:b/>
          <w:bCs/>
          <w:sz w:val="22"/>
          <w:szCs w:val="22"/>
        </w:rPr>
      </w:pPr>
      <w:r w:rsidRPr="00040B8D">
        <w:rPr>
          <w:rFonts w:ascii="Arial" w:hAnsi="Arial"/>
          <w:b/>
          <w:bCs/>
          <w:sz w:val="22"/>
          <w:szCs w:val="22"/>
        </w:rPr>
        <w:t>Elenco della documentazione allegata:</w:t>
      </w:r>
    </w:p>
    <w:p w:rsidR="000C475E" w:rsidRDefault="000C475E" w:rsidP="0070715F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0C475E" w:rsidRDefault="000C475E" w:rsidP="0070715F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0C475E" w:rsidRDefault="000C475E" w:rsidP="0070715F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0C475E" w:rsidRDefault="000C475E" w:rsidP="0070715F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0C475E" w:rsidRDefault="000C475E" w:rsidP="0070715F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0C475E" w:rsidRDefault="000C475E" w:rsidP="0070715F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0C475E" w:rsidRDefault="000C475E" w:rsidP="0070715F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0C475E" w:rsidRDefault="000C475E" w:rsidP="007770D2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0C475E" w:rsidRDefault="000C475E" w:rsidP="007770D2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0C475E" w:rsidRDefault="000C475E" w:rsidP="007770D2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0C475E" w:rsidRDefault="000C475E" w:rsidP="007770D2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0C475E" w:rsidRPr="00DE54D9" w:rsidRDefault="000C475E" w:rsidP="0070715F">
      <w:pPr>
        <w:widowControl w:val="0"/>
        <w:tabs>
          <w:tab w:val="center" w:pos="1260"/>
          <w:tab w:val="center" w:pos="3960"/>
          <w:tab w:val="center" w:pos="7560"/>
        </w:tabs>
        <w:jc w:val="both"/>
        <w:rPr>
          <w:rFonts w:ascii="Arial" w:hAnsi="Arial"/>
          <w:b/>
          <w:i/>
          <w:iCs/>
          <w:sz w:val="18"/>
          <w:szCs w:val="18"/>
        </w:rPr>
      </w:pPr>
    </w:p>
    <w:p w:rsidR="000C475E" w:rsidRPr="000055C8" w:rsidRDefault="000C475E" w:rsidP="00CE726F">
      <w:pPr>
        <w:widowControl w:val="0"/>
        <w:tabs>
          <w:tab w:val="left" w:pos="737"/>
        </w:tabs>
        <w:jc w:val="center"/>
        <w:rPr>
          <w:rFonts w:ascii="Arial" w:hAnsi="Arial" w:cs="Arial"/>
          <w:i/>
          <w:u w:val="single"/>
        </w:rPr>
      </w:pPr>
      <w:r>
        <w:rPr>
          <w:rFonts w:ascii="Arial" w:hAnsi="Arial"/>
        </w:rPr>
        <w:br w:type="page"/>
      </w:r>
      <w:r>
        <w:rPr>
          <w:rFonts w:ascii="Arial" w:hAnsi="Arial" w:cs="Arial"/>
          <w:i/>
          <w:u w:val="single"/>
        </w:rPr>
        <w:t xml:space="preserve">MODALITA’ DI </w:t>
      </w:r>
      <w:r w:rsidRPr="000055C8">
        <w:rPr>
          <w:rFonts w:ascii="Arial" w:hAnsi="Arial" w:cs="Arial"/>
          <w:i/>
          <w:u w:val="single"/>
        </w:rPr>
        <w:t>COMPILAZIONE</w:t>
      </w:r>
    </w:p>
    <w:p w:rsidR="000C475E" w:rsidRDefault="000C475E" w:rsidP="00A65AF7">
      <w:pPr>
        <w:widowControl w:val="0"/>
        <w:tabs>
          <w:tab w:val="left" w:pos="737"/>
        </w:tabs>
        <w:jc w:val="both"/>
        <w:rPr>
          <w:rFonts w:ascii="Arial" w:hAnsi="Arial" w:cs="Arial"/>
          <w:b/>
          <w:sz w:val="18"/>
          <w:szCs w:val="18"/>
        </w:rPr>
      </w:pPr>
    </w:p>
    <w:p w:rsidR="000C475E" w:rsidRPr="00682F13" w:rsidRDefault="000C475E" w:rsidP="00A65AF7">
      <w:pPr>
        <w:widowControl w:val="0"/>
        <w:tabs>
          <w:tab w:val="left" w:pos="737"/>
        </w:tabs>
        <w:jc w:val="both"/>
        <w:rPr>
          <w:rFonts w:ascii="Arial" w:hAnsi="Arial" w:cs="Arial"/>
          <w:b/>
          <w:sz w:val="18"/>
          <w:szCs w:val="18"/>
        </w:rPr>
      </w:pPr>
      <w:r w:rsidRPr="00682F13">
        <w:rPr>
          <w:rFonts w:ascii="Arial" w:hAnsi="Arial" w:cs="Arial"/>
          <w:b/>
          <w:sz w:val="18"/>
          <w:szCs w:val="18"/>
        </w:rPr>
        <w:t>SEZIONE 1</w:t>
      </w:r>
    </w:p>
    <w:p w:rsidR="000C475E" w:rsidRPr="00682F13" w:rsidRDefault="000C475E" w:rsidP="00F9253D">
      <w:pPr>
        <w:widowControl w:val="0"/>
        <w:tabs>
          <w:tab w:val="left" w:pos="737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82F13">
        <w:rPr>
          <w:rFonts w:ascii="Arial" w:hAnsi="Arial" w:cs="Arial"/>
          <w:b/>
          <w:bCs/>
          <w:sz w:val="18"/>
          <w:szCs w:val="18"/>
          <w:u w:val="single"/>
        </w:rPr>
        <w:t>Deve essere presentata una sola domanda per nucleo familiare e presso un solo Comune.</w:t>
      </w:r>
    </w:p>
    <w:p w:rsidR="000C475E" w:rsidRPr="00682F13" w:rsidRDefault="000C475E" w:rsidP="00F9253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</w:p>
    <w:p w:rsidR="000C475E" w:rsidRPr="00682F13" w:rsidRDefault="000C475E" w:rsidP="00F9253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>Il titolare della domanda (richiedente) è generalmente il titolare del contratto di locazione che deve presentare la domanda nel Comune dove risiede, purché abbia maturato almeno 5 anni di residenza in Umbria.</w:t>
      </w:r>
    </w:p>
    <w:p w:rsidR="000C475E" w:rsidRPr="00682F13" w:rsidRDefault="000C475E" w:rsidP="00F9253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</w:p>
    <w:p w:rsidR="000C475E" w:rsidRPr="00682F13" w:rsidRDefault="000C475E" w:rsidP="00F9253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>Se non ha almeno 5 anni di residenza in Umbria, può presentare la domanda di contributo solo se lavora in maniera stabile ed esclusiva o principale da almeno 5 anni in Umbria. In tal caso la domanda va presentata al Comune dove si trova l’alloggio occupato oggetto del contratto di locazione corrente.</w:t>
      </w:r>
    </w:p>
    <w:p w:rsidR="000C475E" w:rsidRPr="00682F13" w:rsidRDefault="000C475E" w:rsidP="00FB174D">
      <w:pPr>
        <w:widowControl w:val="0"/>
        <w:tabs>
          <w:tab w:val="left" w:pos="73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>I requisiti di cui ai punti a) e b) della Sezione 1 devono essere posseduti solo dal richiedente.</w:t>
      </w:r>
    </w:p>
    <w:p w:rsidR="000C475E" w:rsidRPr="00682F13" w:rsidRDefault="000C475E" w:rsidP="00FB174D">
      <w:pPr>
        <w:widowControl w:val="0"/>
        <w:tabs>
          <w:tab w:val="left" w:pos="73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>Lett. a) Per la valutazione del rispetto delle norme di riferimento in materia di immigrazione, si richiama quanto stabilito nel “Testo Unico delle disposizioni concernenti la disciplina dell’immigrazione e norme sulla condizione di straniero” di cui al D. Lgs n. 286/1998 (art.20 L..R 23/2003 e ss.mm.)</w:t>
      </w:r>
    </w:p>
    <w:p w:rsidR="000C475E" w:rsidRPr="00682F13" w:rsidRDefault="000C475E" w:rsidP="00FB174D">
      <w:pPr>
        <w:widowControl w:val="0"/>
        <w:tabs>
          <w:tab w:val="left" w:pos="73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 xml:space="preserve">Lett. b) Ai fini della valutazione del requisito relativo all’attività lavorativa, (art.3 c.5 del Reg.reg. n.1/2014 integrato con il Reg.reg. n.4/2018), si considera </w:t>
      </w:r>
      <w:r w:rsidRPr="00682F13">
        <w:rPr>
          <w:rFonts w:ascii="Arial" w:hAnsi="Arial" w:cs="Arial"/>
          <w:b/>
          <w:bCs/>
          <w:sz w:val="18"/>
          <w:szCs w:val="18"/>
        </w:rPr>
        <w:t>attività lavorativa</w:t>
      </w:r>
      <w:r w:rsidRPr="00682F13">
        <w:rPr>
          <w:rFonts w:ascii="Arial" w:hAnsi="Arial" w:cs="Arial"/>
          <w:sz w:val="18"/>
          <w:szCs w:val="18"/>
        </w:rPr>
        <w:t>:</w:t>
      </w:r>
    </w:p>
    <w:p w:rsidR="000C475E" w:rsidRPr="00682F13" w:rsidRDefault="000C475E" w:rsidP="00A36C21">
      <w:pPr>
        <w:widowControl w:val="0"/>
        <w:numPr>
          <w:ilvl w:val="0"/>
          <w:numId w:val="30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>stabile ed esclusiva</w:t>
      </w:r>
      <w:r w:rsidRPr="00682F13">
        <w:rPr>
          <w:rFonts w:ascii="Arial" w:hAnsi="Arial" w:cs="Arial"/>
          <w:sz w:val="18"/>
          <w:szCs w:val="18"/>
        </w:rPr>
        <w:t>: se, negli ultimi cinque anni è stata svolta dal richiedente interamente nel territorio regionale;</w:t>
      </w:r>
    </w:p>
    <w:p w:rsidR="000C475E" w:rsidRPr="00682F13" w:rsidRDefault="000C475E" w:rsidP="00A36C21">
      <w:pPr>
        <w:widowControl w:val="0"/>
        <w:numPr>
          <w:ilvl w:val="0"/>
          <w:numId w:val="30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>principale:</w:t>
      </w:r>
      <w:r w:rsidRPr="00682F13">
        <w:rPr>
          <w:rFonts w:ascii="Arial" w:hAnsi="Arial" w:cs="Arial"/>
          <w:sz w:val="18"/>
          <w:szCs w:val="18"/>
        </w:rPr>
        <w:t xml:space="preserve"> se negli ultimi cinque anni, nell’arco temporale di ciascun anno, è stata svolta nel territorio regionale nella misura di almeno il sessanta per cento della retribuzione complessiva o del tempo lavoro.</w:t>
      </w:r>
    </w:p>
    <w:p w:rsidR="000C475E" w:rsidRPr="00682F13" w:rsidRDefault="000C475E" w:rsidP="00EB0A6D">
      <w:pPr>
        <w:widowControl w:val="0"/>
        <w:tabs>
          <w:tab w:val="left" w:pos="737"/>
        </w:tabs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682F13">
        <w:rPr>
          <w:rFonts w:ascii="Arial" w:hAnsi="Arial" w:cs="Arial"/>
          <w:b/>
          <w:sz w:val="18"/>
          <w:szCs w:val="18"/>
        </w:rPr>
        <w:t>SEZIONE 2</w:t>
      </w:r>
    </w:p>
    <w:p w:rsidR="000C475E" w:rsidRPr="00682F13" w:rsidRDefault="000C475E" w:rsidP="00EB0A6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b/>
          <w:sz w:val="18"/>
          <w:szCs w:val="18"/>
        </w:rPr>
        <w:t>Lettera a)</w:t>
      </w:r>
      <w:r w:rsidRPr="00682F13">
        <w:rPr>
          <w:rFonts w:ascii="Arial" w:hAnsi="Arial" w:cs="Arial"/>
          <w:bCs/>
          <w:sz w:val="18"/>
          <w:szCs w:val="18"/>
        </w:rPr>
        <w:t xml:space="preserve"> spuntare la prima casella se il nucleo familiare nel 2019 ha percepito redditi fiscalmente imponibili oppure </w:t>
      </w:r>
      <w:r w:rsidRPr="00682F13">
        <w:rPr>
          <w:rFonts w:ascii="Arial" w:hAnsi="Arial" w:cs="Arial"/>
          <w:sz w:val="18"/>
          <w:szCs w:val="18"/>
        </w:rPr>
        <w:t>la seconda se il nucleo familiare nel 2019 ha percepito solo redditi o sussidi per i quali non è tenuto a presentare la dichiarazione dei redditi. Se il nucleo percepisce entrambe le tipologie di reddito barrare solo la prima casella</w:t>
      </w:r>
    </w:p>
    <w:p w:rsidR="000C475E" w:rsidRPr="00682F13" w:rsidRDefault="000C475E" w:rsidP="00A36C21">
      <w:pPr>
        <w:widowControl w:val="0"/>
        <w:tabs>
          <w:tab w:val="left" w:pos="737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>(Per la definizione di redditi e sussidi esenti da imposte fare riferimento alle indicazioni dell’Agenzia delle Entrate)</w:t>
      </w:r>
    </w:p>
    <w:p w:rsidR="000C475E" w:rsidRPr="00682F13" w:rsidRDefault="000C475E" w:rsidP="00A36C21">
      <w:pPr>
        <w:widowControl w:val="0"/>
        <w:tabs>
          <w:tab w:val="left" w:pos="737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>Lettera b)</w:t>
      </w:r>
      <w:r w:rsidRPr="00682F13">
        <w:rPr>
          <w:rFonts w:ascii="Arial" w:hAnsi="Arial" w:cs="Arial"/>
          <w:sz w:val="18"/>
          <w:szCs w:val="18"/>
        </w:rPr>
        <w:t xml:space="preserve"> il richiedente deve indicare nello spazio il valore dell’ISEE 2021 ordinario o corrente. L’importo ammissibile è compreso tra zero ed € 30.000,00. Il nucleo familiare che ha subito una riduzione di reddito causata dall’emergenza COVID-19 indica il valore ISEE corrente (Rilasciato a seguito della riduzione del reddito IRPEF superiore al 25% in base alla vigente normativa).</w:t>
      </w:r>
    </w:p>
    <w:p w:rsidR="000C475E" w:rsidRPr="00682F13" w:rsidRDefault="000C475E" w:rsidP="00A36C21">
      <w:pPr>
        <w:widowControl w:val="0"/>
        <w:tabs>
          <w:tab w:val="left" w:pos="737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0C475E" w:rsidRPr="00682F13" w:rsidRDefault="000C475E" w:rsidP="00EB0A6D">
      <w:pPr>
        <w:widowControl w:val="0"/>
        <w:tabs>
          <w:tab w:val="left" w:pos="737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 xml:space="preserve">SEZIONE 3 </w:t>
      </w:r>
    </w:p>
    <w:p w:rsidR="000C475E" w:rsidRDefault="000C475E" w:rsidP="00EB0A6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 xml:space="preserve">Devono essere indicati i dati </w:t>
      </w:r>
      <w:r>
        <w:rPr>
          <w:rFonts w:ascii="Arial" w:hAnsi="Arial" w:cs="Arial"/>
          <w:sz w:val="18"/>
          <w:szCs w:val="18"/>
        </w:rPr>
        <w:t xml:space="preserve">di tutti i </w:t>
      </w:r>
      <w:r w:rsidRPr="00682F13">
        <w:rPr>
          <w:rFonts w:ascii="Arial" w:hAnsi="Arial" w:cs="Arial"/>
          <w:sz w:val="18"/>
          <w:szCs w:val="18"/>
        </w:rPr>
        <w:t>componenti dello stato di famiglia anagrafico alla data del bando.</w:t>
      </w:r>
      <w:r>
        <w:rPr>
          <w:rFonts w:ascii="Arial" w:hAnsi="Arial" w:cs="Arial"/>
          <w:sz w:val="18"/>
          <w:szCs w:val="18"/>
        </w:rPr>
        <w:t xml:space="preserve"> La dichiarazione deve corrispondere a quanto iscritto all’anagrafe comunale.</w:t>
      </w:r>
    </w:p>
    <w:p w:rsidR="000C475E" w:rsidRPr="00682F13" w:rsidRDefault="000C475E" w:rsidP="00EB0A6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caso i componenti del nucleo familiare siano più di sette, possono essere aggiunte altre copie della seconda pagina del modulo di domanda sbarrandone la sezione 2.</w:t>
      </w:r>
    </w:p>
    <w:p w:rsidR="000C475E" w:rsidRPr="00682F13" w:rsidRDefault="000C475E" w:rsidP="00EB0A6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</w:p>
    <w:p w:rsidR="000C475E" w:rsidRPr="00682F13" w:rsidRDefault="000C475E" w:rsidP="00EB0A6D">
      <w:pPr>
        <w:widowControl w:val="0"/>
        <w:tabs>
          <w:tab w:val="left" w:pos="737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>SEZIONE 4</w:t>
      </w:r>
    </w:p>
    <w:p w:rsidR="000C475E" w:rsidRPr="00682F13" w:rsidRDefault="000C475E" w:rsidP="00EB0A6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>I requisiti di cui al punto primo o secondo</w:t>
      </w:r>
      <w:r w:rsidRPr="00682F13">
        <w:rPr>
          <w:rFonts w:ascii="Arial" w:hAnsi="Arial" w:cs="Arial"/>
          <w:sz w:val="18"/>
          <w:szCs w:val="18"/>
        </w:rPr>
        <w:t xml:space="preserve"> di questa sezione devono essere posseduti da tutti i componenti il nucleo familiare anagrafico, compreso il richiedente.</w:t>
      </w:r>
    </w:p>
    <w:p w:rsidR="000C475E" w:rsidRPr="00682F13" w:rsidRDefault="000C475E" w:rsidP="006A2816">
      <w:pPr>
        <w:widowControl w:val="0"/>
        <w:tabs>
          <w:tab w:val="left" w:pos="737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 xml:space="preserve">Ai fini del possesso dei requisiti di impossidenza, NON si tiene conto del diritto di proprietà, comproprietà o degli altri diritti reali di godimento relativi alla casa coniugale che, in sede di separazione personale dei coniugi o di scioglimento degli effetti civili del matrimonio, è stata assegnata al coniuge o all’ex coniuge e non è nella disponibilità del richiedente. </w:t>
      </w:r>
    </w:p>
    <w:p w:rsidR="000C475E" w:rsidRPr="00682F13" w:rsidRDefault="000C475E" w:rsidP="006A2816">
      <w:pPr>
        <w:widowControl w:val="0"/>
        <w:tabs>
          <w:tab w:val="left" w:pos="737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>Ai sensi dell’art. 3 comma 6 del Reg. Regionale n. 1 del 4 febbraio 2014 coordinato con il Regolamento Regionale n.4 del 28/02/2018, pubblicato nel supplemento ordinario n.1 al Bollettino Ufficiale serie generale n. 9 del 28 febbraio 2018 si considera adeguato al nucleo familiare un alloggio qualora sussistano una o entrambe le seguenti condizioni:</w:t>
      </w:r>
    </w:p>
    <w:p w:rsidR="000C475E" w:rsidRPr="00682F13" w:rsidRDefault="000C475E" w:rsidP="00682F13">
      <w:pPr>
        <w:widowControl w:val="0"/>
        <w:numPr>
          <w:ilvl w:val="0"/>
          <w:numId w:val="29"/>
        </w:numPr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>Consistenza dell’immobile: calcolata dividendo per sedici la superficie abitativa, al netto dei muri perimetrali e di quelli interni. Dalla suddivisione si ottiene un numero di vani convenzionali. Le eventuali cifre dopo la virgola sono arrotondate per difetto sino a 0,5 e per eccesso al di sopra di 0,5. Il numero ottenuto è rapportato a quello dei componenti il nucleo familiare e l’alloggio si considera adeguato, qualora tale rapporto è uguale o superiore ai seguenti parametri:</w:t>
      </w:r>
      <w:r w:rsidRPr="00682F13">
        <w:rPr>
          <w:rFonts w:ascii="Arial" w:hAnsi="Arial" w:cs="Arial"/>
          <w:sz w:val="18"/>
          <w:szCs w:val="18"/>
        </w:rPr>
        <w:br/>
        <w:t>1,5 vani convenzionali per un nucleo familiare di una persona;</w:t>
      </w:r>
      <w:r w:rsidRPr="00682F13">
        <w:rPr>
          <w:rFonts w:ascii="Arial" w:hAnsi="Arial" w:cs="Arial"/>
          <w:sz w:val="18"/>
          <w:szCs w:val="18"/>
        </w:rPr>
        <w:br/>
        <w:t>2 vani convenzionali per un nucleo familiare di due persone;</w:t>
      </w:r>
      <w:r w:rsidRPr="00682F13">
        <w:rPr>
          <w:rFonts w:ascii="Arial" w:hAnsi="Arial" w:cs="Arial"/>
          <w:sz w:val="18"/>
          <w:szCs w:val="18"/>
        </w:rPr>
        <w:br/>
        <w:t>2,5 vani convenzionali per un nucleo familiare di tre persone;</w:t>
      </w:r>
      <w:r w:rsidRPr="00682F13">
        <w:rPr>
          <w:rFonts w:ascii="Arial" w:hAnsi="Arial" w:cs="Arial"/>
          <w:sz w:val="18"/>
          <w:szCs w:val="18"/>
        </w:rPr>
        <w:br/>
        <w:t>3 vani convenzionali per un nucleo familiare di quattro persone;</w:t>
      </w:r>
      <w:r w:rsidRPr="00682F13">
        <w:rPr>
          <w:rFonts w:ascii="Arial" w:hAnsi="Arial" w:cs="Arial"/>
          <w:sz w:val="18"/>
          <w:szCs w:val="18"/>
        </w:rPr>
        <w:br/>
        <w:t>3,5 vani convenzionali per un nucleo familiare di cinque persone ed oltre;</w:t>
      </w:r>
    </w:p>
    <w:p w:rsidR="000C475E" w:rsidRPr="00682F13" w:rsidRDefault="000C475E" w:rsidP="00682F13">
      <w:pPr>
        <w:widowControl w:val="0"/>
        <w:numPr>
          <w:ilvl w:val="0"/>
          <w:numId w:val="29"/>
        </w:numPr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>Reddito da fabbricati annuo complessivo dichiarato ai fini fiscali dal nucleo familiare superiore ad € 200,00;</w:t>
      </w:r>
    </w:p>
    <w:p w:rsidR="000C475E" w:rsidRPr="00682F13" w:rsidRDefault="000C475E" w:rsidP="00FB174D">
      <w:pPr>
        <w:widowControl w:val="0"/>
        <w:tabs>
          <w:tab w:val="left" w:pos="737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>Si considera comunque adeguato un alloggio accatastato nelle categorie A/1, A/8 e A/9.</w:t>
      </w:r>
    </w:p>
    <w:p w:rsidR="000C475E" w:rsidRPr="00682F13" w:rsidRDefault="000C475E" w:rsidP="0003456B">
      <w:pPr>
        <w:widowControl w:val="0"/>
        <w:tabs>
          <w:tab w:val="left" w:pos="737"/>
          <w:tab w:val="left" w:pos="6804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>Non possiede il requisito dell’impossidenza</w:t>
      </w:r>
      <w:r w:rsidRPr="00682F13">
        <w:rPr>
          <w:rFonts w:ascii="Arial" w:hAnsi="Arial" w:cs="Arial"/>
          <w:sz w:val="18"/>
          <w:szCs w:val="18"/>
        </w:rPr>
        <w:t xml:space="preserve"> (di cui all’art 29, comma 1</w:t>
      </w:r>
      <w:r>
        <w:rPr>
          <w:rFonts w:ascii="Arial" w:hAnsi="Arial" w:cs="Arial"/>
          <w:sz w:val="18"/>
          <w:szCs w:val="18"/>
        </w:rPr>
        <w:t>,</w:t>
      </w:r>
      <w:r w:rsidRPr="00682F13">
        <w:rPr>
          <w:rFonts w:ascii="Arial" w:hAnsi="Arial" w:cs="Arial"/>
          <w:sz w:val="18"/>
          <w:szCs w:val="18"/>
        </w:rPr>
        <w:t xml:space="preserve"> lettera c) della legge regionale 23/03 e ss.mm.ii,</w:t>
      </w:r>
      <w:r>
        <w:rPr>
          <w:rFonts w:ascii="Arial" w:hAnsi="Arial" w:cs="Arial"/>
          <w:sz w:val="18"/>
          <w:szCs w:val="18"/>
        </w:rPr>
        <w:t>)</w:t>
      </w:r>
      <w:r w:rsidRPr="00682F13">
        <w:rPr>
          <w:rFonts w:ascii="Arial" w:hAnsi="Arial" w:cs="Arial"/>
          <w:sz w:val="18"/>
          <w:szCs w:val="18"/>
        </w:rPr>
        <w:t xml:space="preserve"> </w:t>
      </w:r>
      <w:r w:rsidRPr="00682F13">
        <w:rPr>
          <w:rFonts w:ascii="Arial" w:hAnsi="Arial" w:cs="Arial"/>
          <w:b/>
          <w:bCs/>
          <w:sz w:val="18"/>
          <w:szCs w:val="18"/>
        </w:rPr>
        <w:t>il nucleo familiare proprietario di più alloggi, o quote parte di essi, anche se tutti inadeguati</w:t>
      </w:r>
      <w:r w:rsidRPr="00F353D2">
        <w:rPr>
          <w:rFonts w:ascii="Arial" w:hAnsi="Arial" w:cs="Arial"/>
          <w:sz w:val="18"/>
          <w:szCs w:val="18"/>
        </w:rPr>
        <w:t>.</w:t>
      </w:r>
    </w:p>
    <w:p w:rsidR="000C475E" w:rsidRPr="00682F13" w:rsidRDefault="000C475E" w:rsidP="00481A02">
      <w:pPr>
        <w:widowControl w:val="0"/>
        <w:tabs>
          <w:tab w:val="left" w:pos="737"/>
          <w:tab w:val="left" w:pos="6804"/>
        </w:tabs>
        <w:spacing w:before="60" w:line="240" w:lineRule="exact"/>
        <w:jc w:val="both"/>
        <w:rPr>
          <w:rFonts w:ascii="Arial" w:hAnsi="Arial" w:cs="Arial"/>
          <w:sz w:val="18"/>
          <w:szCs w:val="18"/>
        </w:rPr>
      </w:pPr>
    </w:p>
    <w:p w:rsidR="000C475E" w:rsidRPr="00682F13" w:rsidRDefault="000C475E" w:rsidP="00EB0A6D">
      <w:pPr>
        <w:widowControl w:val="0"/>
        <w:tabs>
          <w:tab w:val="left" w:pos="737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>SEZIONE 5</w:t>
      </w:r>
    </w:p>
    <w:p w:rsidR="000C475E" w:rsidRDefault="000C475E" w:rsidP="00EB0A6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>Per il canone d’affitto 2020 nessuno dei componenti dello stato di famiglia deve aver percepito contributi a sostegno dell’affitto</w:t>
      </w:r>
      <w:r>
        <w:rPr>
          <w:rFonts w:ascii="Arial" w:hAnsi="Arial" w:cs="Arial"/>
          <w:sz w:val="18"/>
          <w:szCs w:val="18"/>
        </w:rPr>
        <w:t xml:space="preserve"> o detrazioni d’imposta dalla dichiarazione dei redditi</w:t>
      </w:r>
      <w:r w:rsidRPr="00682F1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L’unica eccezione ammissibile è la quota per l’affitto erogata con </w:t>
      </w:r>
      <w:r w:rsidRPr="00682F13">
        <w:rPr>
          <w:rFonts w:ascii="Arial" w:hAnsi="Arial" w:cs="Arial"/>
          <w:sz w:val="18"/>
          <w:szCs w:val="18"/>
        </w:rPr>
        <w:t>il reddito di cittadinanza</w:t>
      </w:r>
      <w:r>
        <w:rPr>
          <w:rFonts w:ascii="Arial" w:hAnsi="Arial" w:cs="Arial"/>
          <w:sz w:val="18"/>
          <w:szCs w:val="18"/>
        </w:rPr>
        <w:t xml:space="preserve"> per coloro che lo percepiscono</w:t>
      </w:r>
      <w:r w:rsidRPr="00682F13">
        <w:rPr>
          <w:rFonts w:ascii="Arial" w:hAnsi="Arial" w:cs="Arial"/>
          <w:sz w:val="18"/>
          <w:szCs w:val="18"/>
        </w:rPr>
        <w:t>.</w:t>
      </w:r>
    </w:p>
    <w:p w:rsidR="000C475E" w:rsidRPr="00341AE5" w:rsidRDefault="000C475E" w:rsidP="00682F13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</w:p>
    <w:p w:rsidR="000C475E" w:rsidRDefault="000C475E" w:rsidP="00682F13">
      <w:pPr>
        <w:widowControl w:val="0"/>
        <w:tabs>
          <w:tab w:val="left" w:pos="737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 xml:space="preserve">SEZIONE </w:t>
      </w:r>
      <w:r>
        <w:rPr>
          <w:rFonts w:ascii="Arial" w:hAnsi="Arial" w:cs="Arial"/>
          <w:b/>
          <w:bCs/>
          <w:sz w:val="18"/>
          <w:szCs w:val="18"/>
        </w:rPr>
        <w:t>6</w:t>
      </w:r>
    </w:p>
    <w:p w:rsidR="000C475E" w:rsidRPr="00341AE5" w:rsidRDefault="000C475E" w:rsidP="00682F13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ogni contratto di locazione valido nel 2020, indicare l’ammontare complessivo corrisposto ed il numero di mensilità. L’eventuale franchigia corrisposta alla sottoscrizione di un nuovo contratto NON va conteggiata nell’importo.</w:t>
      </w:r>
    </w:p>
    <w:p w:rsidR="000C475E" w:rsidRDefault="000C47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C475E" w:rsidRPr="00EA3299" w:rsidRDefault="000C475E" w:rsidP="00EA3299">
      <w:pPr>
        <w:widowControl w:val="0"/>
        <w:tabs>
          <w:tab w:val="left" w:pos="737"/>
          <w:tab w:val="left" w:pos="6804"/>
        </w:tabs>
        <w:spacing w:before="120"/>
        <w:jc w:val="right"/>
        <w:rPr>
          <w:rFonts w:ascii="Arial" w:hAnsi="Arial" w:cs="Arial"/>
          <w:b/>
          <w:bCs/>
        </w:rPr>
      </w:pPr>
      <w:r w:rsidRPr="00EA3299">
        <w:rPr>
          <w:rFonts w:ascii="Arial" w:hAnsi="Arial" w:cs="Arial"/>
          <w:b/>
          <w:bCs/>
        </w:rPr>
        <w:t>Allegato PRIVACY</w:t>
      </w:r>
    </w:p>
    <w:p w:rsidR="000C475E" w:rsidRDefault="000C475E" w:rsidP="0003456B">
      <w:pPr>
        <w:widowControl w:val="0"/>
        <w:tabs>
          <w:tab w:val="left" w:pos="737"/>
          <w:tab w:val="left" w:pos="6804"/>
        </w:tabs>
        <w:spacing w:before="120"/>
        <w:jc w:val="both"/>
        <w:rPr>
          <w:rFonts w:ascii="Arial" w:hAnsi="Arial" w:cs="Arial"/>
        </w:rPr>
      </w:pPr>
    </w:p>
    <w:p w:rsidR="000C475E" w:rsidRDefault="000C475E" w:rsidP="0003456B">
      <w:pPr>
        <w:widowControl w:val="0"/>
        <w:tabs>
          <w:tab w:val="left" w:pos="737"/>
          <w:tab w:val="left" w:pos="6804"/>
        </w:tabs>
        <w:spacing w:before="120"/>
        <w:jc w:val="both"/>
        <w:rPr>
          <w:rFonts w:ascii="Arial" w:hAnsi="Arial" w:cs="Arial"/>
        </w:rPr>
      </w:pPr>
    </w:p>
    <w:p w:rsidR="000C475E" w:rsidRPr="009551D3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 w:rsidRPr="009551D3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US"/>
        </w:rPr>
        <w:t>Informativa</w:t>
      </w:r>
      <w:r w:rsidRPr="009551D3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sul trattamento dei dati personali ai sensi dell’art. 13 Reg. (UE) 2016/679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C475E" w:rsidRPr="009551D3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551D3">
        <w:rPr>
          <w:rFonts w:ascii="Arial" w:hAnsi="Arial" w:cs="Arial"/>
          <w:color w:val="000000"/>
          <w:sz w:val="22"/>
          <w:szCs w:val="22"/>
          <w:lang w:eastAsia="en-US"/>
        </w:rPr>
        <w:t xml:space="preserve">Ai sensi dell’art. 13 Reg. (UE) 2016/679 “Regolamento del Parlamento europeo relativo alla protezione delle persone fisiche con riguardo al trattamento dei dati personali, nonché alla libera circolazione di tali dati e che abroga la direttiva 95/46/CE (regolamento generale sulla protezione dei dati)” si forniscono le seguenti informazioni in relazione al trattamento dei dati personali richiesti ai fini della partecipazione al Bando pubblico per l’assegnazione di contributi a sostegno della locazione, previsti dall’art.11 della L.431/98. 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0C475E" w:rsidRPr="00EA3299" w:rsidRDefault="000C475E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1. Identità e dati di contatto del Titolare del trattamento e del legale rappresentante (art. 13, par. 1, lett. a) Reg. (UE) 2016/679): 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Titolare del trattamento dei dati è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il Comune di Assisi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, con sede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in Piazza del Comune, 10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; PEC: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comune.assisi@postacert.umbria.it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; Centralino: +39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075 81381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 nella persona del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Dirigente 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>suo legale rappresentante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0C475E" w:rsidRPr="00EA3299" w:rsidRDefault="000C475E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2. Dati di contatto del responsabile della protezione dei dati (art. 13, par. 1, lett. b) Reg. (UE) 2016/679) </w:t>
      </w:r>
    </w:p>
    <w:p w:rsidR="000C475E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Il Titolare ha provveduto a nominare il Responsabile della protezione dei dati i cui contatti sono pubblicati nel Sito Web istituzionale </w:t>
      </w:r>
      <w:hyperlink r:id="rId8" w:history="1">
        <w:r w:rsidRPr="003B788C">
          <w:rPr>
            <w:rStyle w:val="Hyperlink"/>
            <w:rFonts w:ascii="Arial" w:hAnsi="Arial" w:cs="Arial"/>
            <w:sz w:val="22"/>
            <w:szCs w:val="22"/>
            <w:lang w:eastAsia="en-US"/>
          </w:rPr>
          <w:t>www.comune.assisi.pg.it</w:t>
        </w:r>
      </w:hyperlink>
    </w:p>
    <w:p w:rsidR="000C475E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C475E" w:rsidRPr="00901018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:rsidR="000C475E" w:rsidRPr="00EA3299" w:rsidRDefault="000C475E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3. Modalità, base giuridica del trattamento dei dati (art. 13, par. 1, lett. c) Reg. (UE) 2016/679) e finalità del trattamento: 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Il Comune, in q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ualità di titolare tratterà i dati personali conferiti con il presente modulo, con modalità prevalentemente informatiche e telematiche. Il trattamento si fonda sull’esecuzione di un compito di interesse pubblico o connesso all’esercizio di un potere pubblico. 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Il trattamento è svolto per le seguenti finalità: Concessione ed erogazione di contributi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a sostegno dell’affitto, 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ivi compresi gli adempimenti relativi alle attività di verifica e controllo nonché agli obblighi di trasparenza e informazione dettati dalla normativa nazionale e comunitaria. </w:t>
      </w:r>
    </w:p>
    <w:p w:rsidR="000C475E" w:rsidRPr="00EA3299" w:rsidRDefault="000C475E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0C475E" w:rsidRPr="00EA3299" w:rsidRDefault="000C475E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4. Categorie di dati personali in questione (art. 14, par. 1, lett. d) Reg. (UE) 2016/679) 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>Sono oggetto del trattamento ai sensi della presente informativa tutti i dati richiesti per la partecipazione al richiamato Bando specificati nei campi della modulistica di accesso e negli allegati da trasmettere unitamente alla domanda, comprendendo anche dati comuni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(ex art. 10 Reg. (UE) 2016/679), particolari (ex art. 9 Reg. (UE) 2016/679); 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5. Obbligatorietà o facoltatività conferimento dati (art. 13, par. 2, lett. e) Reg. (UE) 2016/679) </w:t>
      </w:r>
    </w:p>
    <w:p w:rsidR="000C475E" w:rsidRDefault="000C475E" w:rsidP="0058768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>Il conferimento dei dati presenti è obbligatorio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I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l loro mancato inserimento non consente di avviare e completare la procedura di valutazione dell’istanza ai fini della concessione del contributo previsto dal Bando. </w:t>
      </w:r>
    </w:p>
    <w:p w:rsidR="000C475E" w:rsidRPr="00EA3299" w:rsidRDefault="000C475E" w:rsidP="0058768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C475E" w:rsidRPr="00EA3299" w:rsidRDefault="000C475E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6. Eventuali destinatari o le eventuali categorie di destinatari dei dati personali (art. 13, par. 1, lett. e) Reg. (UE) 2016/679) 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All’interno dell’Amministrazione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Comunale 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>i dati saranno trattati dal personale e da collaboratori de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l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>l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’Ufficio Servizi Sociali.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:rsidR="000C475E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All’esterno dell’Amministrazione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Comunale i dati sono: </w:t>
      </w:r>
    </w:p>
    <w:p w:rsidR="000C475E" w:rsidRPr="007B0742" w:rsidRDefault="000C475E" w:rsidP="007B0742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B0742">
        <w:rPr>
          <w:rFonts w:ascii="Arial" w:hAnsi="Arial" w:cs="Arial"/>
          <w:color w:val="000000"/>
          <w:sz w:val="22"/>
          <w:szCs w:val="22"/>
          <w:lang w:eastAsia="en-US"/>
        </w:rPr>
        <w:t>comunicati alla Regione Umbria e allo Stato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:rsidR="000C475E" w:rsidRPr="007B0742" w:rsidRDefault="000C475E" w:rsidP="007B0742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B0742">
        <w:rPr>
          <w:rFonts w:ascii="Arial" w:hAnsi="Arial" w:cs="Arial"/>
          <w:color w:val="000000"/>
          <w:sz w:val="22"/>
          <w:szCs w:val="22"/>
          <w:lang w:eastAsia="en-US"/>
        </w:rPr>
        <w:t xml:space="preserve">trattati da soggetti espressamente nominati come Responsabili esterni del trattamento, i cui dati identificativi sono conoscibili tramite richiesta da avanzare al Responsabile per i Dati Personali. 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Al di fuori di queste ipotesi i dati non saranno comunicati a terzi né diffusi, se non nei casi specificamente previsti dal diritto nazionale o dell'Unione europea. </w:t>
      </w:r>
    </w:p>
    <w:p w:rsidR="000C475E" w:rsidRPr="00EA3299" w:rsidRDefault="000C475E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0C475E" w:rsidRPr="00EA3299" w:rsidRDefault="000C475E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7. Trasferimento dei dati personali a Paesi extra Ue o a Organizzazioni internazionali (art. 13, par. 1, lett. f) Reg. (UE) 2016/679) 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Non è previsto il trasferimento dei dati personali a Paesi extra Ue o a Organizzazioni internazionali (art. 13, par. 1, lett. f) Reg. (UE) 2016/679). </w:t>
      </w:r>
    </w:p>
    <w:p w:rsidR="000C475E" w:rsidRDefault="000C475E">
      <w:pP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br w:type="page"/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8. Periodo di conservazione dei dati personali (art. 13, par. 2, lett. a) Reg. (UE) 2016/679) 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>I dati saranno trattati per il tempo necessario al perseguimento delle finalità per le quali sono stati raccolti, ovvero per i tempi previsti dalle specifiche normative.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C475E" w:rsidRPr="00EA3299" w:rsidRDefault="000C475E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9. Diritti dell’interessato (art. 13, par. 2, lett. b) e d) Reg. (UE) 2016/679) 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ss. del RGPD). </w:t>
      </w:r>
    </w:p>
    <w:p w:rsidR="000C475E" w:rsidRPr="00682F13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82F13">
        <w:rPr>
          <w:rFonts w:ascii="Arial" w:hAnsi="Arial" w:cs="Arial"/>
          <w:color w:val="000000"/>
          <w:sz w:val="22"/>
          <w:szCs w:val="22"/>
          <w:lang w:eastAsia="en-US"/>
        </w:rPr>
        <w:t>L'apposita istanza di accesso al Comune è presentata contattando il Responsabile della protezione dei dati presso il Comune di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Assisi,</w:t>
      </w:r>
      <w:r w:rsidRPr="00682F13">
        <w:rPr>
          <w:rFonts w:ascii="Arial" w:hAnsi="Arial" w:cs="Arial"/>
          <w:color w:val="000000"/>
          <w:sz w:val="22"/>
          <w:szCs w:val="22"/>
          <w:lang w:eastAsia="en-US"/>
        </w:rPr>
        <w:t xml:space="preserve"> Responsabile della Protezione dei dati personali, indirizzo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Piazza del Comune, 10</w:t>
      </w:r>
      <w:r w:rsidRPr="00682F13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06081 Assisi (Pg)</w:t>
      </w:r>
      <w:r w:rsidRPr="00682F13">
        <w:rPr>
          <w:rFonts w:ascii="Arial" w:hAnsi="Arial" w:cs="Arial"/>
          <w:color w:val="000000"/>
          <w:sz w:val="22"/>
          <w:szCs w:val="22"/>
          <w:lang w:eastAsia="en-US"/>
        </w:rPr>
        <w:t xml:space="preserve"> e-mail: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hyperlink r:id="rId9" w:history="1">
        <w:r w:rsidRPr="00901018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dpo@comune.assisi.pg.it</w:t>
        </w:r>
      </w:hyperlink>
      <w:r w:rsidRPr="00682F13"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Gli interessati, ricorrendone i presupposti, hanno, altresì, il diritto di proporre reclamo al Garante per la protezione dei dati personali quale autorità di controllo secondo le procedure previste. </w:t>
      </w:r>
    </w:p>
    <w:p w:rsidR="000C475E" w:rsidRPr="00EA3299" w:rsidRDefault="000C475E" w:rsidP="00EA32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0C475E" w:rsidRPr="00EA3299" w:rsidRDefault="000C475E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10. Dati soggetti a processi decisionali automatizzati (art. 13, par. 2, lett. f) Reg. (UE) 2016/679) </w:t>
      </w:r>
    </w:p>
    <w:p w:rsidR="000C475E" w:rsidRDefault="000C475E" w:rsidP="00315E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>I dati forniti non sono soggetti a processi decisionali automatizzati né a profilazione (art. 13, par. 2, lett. f) Reg. (UE) 2016/679).</w:t>
      </w:r>
    </w:p>
    <w:p w:rsidR="000C475E" w:rsidRDefault="000C475E" w:rsidP="00315E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C475E" w:rsidRDefault="000C475E" w:rsidP="00315E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C475E" w:rsidRDefault="000C475E" w:rsidP="00315E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C475E" w:rsidRDefault="000C475E" w:rsidP="00315E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Luogo e data                                                                                                Firma del dichiarante</w:t>
      </w:r>
    </w:p>
    <w:p w:rsidR="000C475E" w:rsidRDefault="000C475E" w:rsidP="00315E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C475E" w:rsidRDefault="000C475E" w:rsidP="00315E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C475E" w:rsidRPr="00FB174D" w:rsidRDefault="000C475E" w:rsidP="00315E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……………………………………..                                                   …………………………………………..</w:t>
      </w:r>
    </w:p>
    <w:sectPr w:rsidR="000C475E" w:rsidRPr="00FB174D" w:rsidSect="007770D2">
      <w:footerReference w:type="even" r:id="rId10"/>
      <w:footerReference w:type="default" r:id="rId11"/>
      <w:pgSz w:w="11906" w:h="16838" w:code="9"/>
      <w:pgMar w:top="284" w:right="566" w:bottom="249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5E" w:rsidRDefault="000C475E">
      <w:r>
        <w:separator/>
      </w:r>
    </w:p>
  </w:endnote>
  <w:endnote w:type="continuationSeparator" w:id="0">
    <w:p w:rsidR="000C475E" w:rsidRDefault="000C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5E" w:rsidRDefault="000C475E" w:rsidP="00F847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475E" w:rsidRDefault="000C475E" w:rsidP="00D924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5E" w:rsidRPr="00F847F5" w:rsidRDefault="000C475E" w:rsidP="00F847F5">
    <w:pPr>
      <w:pStyle w:val="Footer"/>
      <w:framePr w:wrap="around" w:vAnchor="text" w:hAnchor="margin" w:xAlign="center" w:y="1"/>
      <w:jc w:val="right"/>
      <w:rPr>
        <w:rStyle w:val="PageNumber"/>
        <w:rFonts w:ascii="Arial Narrow" w:hAnsi="Arial Narrow" w:cs="Arial"/>
      </w:rPr>
    </w:pPr>
    <w:r>
      <w:rPr>
        <w:rStyle w:val="PageNumber"/>
        <w:rFonts w:ascii="Arial Narrow" w:hAnsi="Arial Narrow" w:cs="Arial"/>
      </w:rPr>
      <w:t xml:space="preserve">- </w:t>
    </w:r>
    <w:r w:rsidRPr="00F847F5">
      <w:rPr>
        <w:rStyle w:val="PageNumber"/>
        <w:rFonts w:ascii="Arial Narrow" w:hAnsi="Arial Narrow" w:cs="Arial"/>
      </w:rPr>
      <w:fldChar w:fldCharType="begin"/>
    </w:r>
    <w:r w:rsidRPr="00F847F5">
      <w:rPr>
        <w:rStyle w:val="PageNumber"/>
        <w:rFonts w:ascii="Arial Narrow" w:hAnsi="Arial Narrow" w:cs="Arial"/>
      </w:rPr>
      <w:instrText xml:space="preserve">PAGE  </w:instrText>
    </w:r>
    <w:r w:rsidRPr="00F847F5">
      <w:rPr>
        <w:rStyle w:val="PageNumber"/>
        <w:rFonts w:ascii="Arial Narrow" w:hAnsi="Arial Narrow" w:cs="Arial"/>
      </w:rPr>
      <w:fldChar w:fldCharType="separate"/>
    </w:r>
    <w:r>
      <w:rPr>
        <w:rStyle w:val="PageNumber"/>
        <w:rFonts w:ascii="Arial Narrow" w:hAnsi="Arial Narrow" w:cs="Arial"/>
        <w:noProof/>
      </w:rPr>
      <w:t>1</w:t>
    </w:r>
    <w:r w:rsidRPr="00F847F5">
      <w:rPr>
        <w:rStyle w:val="PageNumber"/>
        <w:rFonts w:ascii="Arial Narrow" w:hAnsi="Arial Narrow" w:cs="Arial"/>
      </w:rPr>
      <w:fldChar w:fldCharType="end"/>
    </w:r>
    <w:r>
      <w:rPr>
        <w:rStyle w:val="PageNumber"/>
        <w:rFonts w:ascii="Arial Narrow" w:hAnsi="Arial Narrow" w:cs="Arial"/>
      </w:rPr>
      <w:t xml:space="preserve"> -</w:t>
    </w:r>
  </w:p>
  <w:p w:rsidR="000C475E" w:rsidRPr="00D924BB" w:rsidRDefault="000C475E" w:rsidP="00F847F5">
    <w:pPr>
      <w:pStyle w:val="Footer"/>
      <w:ind w:right="360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5E" w:rsidRDefault="000C475E">
      <w:r>
        <w:separator/>
      </w:r>
    </w:p>
  </w:footnote>
  <w:footnote w:type="continuationSeparator" w:id="0">
    <w:p w:rsidR="000C475E" w:rsidRDefault="000C4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1F7"/>
    <w:multiLevelType w:val="hybridMultilevel"/>
    <w:tmpl w:val="896429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C4E93"/>
    <w:multiLevelType w:val="multilevel"/>
    <w:tmpl w:val="E20A5F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345D7A"/>
    <w:multiLevelType w:val="hybridMultilevel"/>
    <w:tmpl w:val="B42437E4"/>
    <w:lvl w:ilvl="0" w:tplc="0410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">
    <w:nsid w:val="181A52D7"/>
    <w:multiLevelType w:val="hybridMultilevel"/>
    <w:tmpl w:val="9F226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75500"/>
    <w:multiLevelType w:val="hybridMultilevel"/>
    <w:tmpl w:val="83B434EC"/>
    <w:lvl w:ilvl="0" w:tplc="488699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F2D14"/>
    <w:multiLevelType w:val="singleLevel"/>
    <w:tmpl w:val="619E5392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color w:val="000000"/>
        <w:u w:val="none"/>
      </w:rPr>
    </w:lvl>
  </w:abstractNum>
  <w:abstractNum w:abstractNumId="6">
    <w:nsid w:val="1ECE6BB1"/>
    <w:multiLevelType w:val="hybridMultilevel"/>
    <w:tmpl w:val="1116FA3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1B7F33"/>
    <w:multiLevelType w:val="hybridMultilevel"/>
    <w:tmpl w:val="595ECAC6"/>
    <w:lvl w:ilvl="0" w:tplc="C1D6C6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  <w:color w:val="76717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A141D"/>
    <w:multiLevelType w:val="hybridMultilevel"/>
    <w:tmpl w:val="DA9E5C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A577ED"/>
    <w:multiLevelType w:val="hybridMultilevel"/>
    <w:tmpl w:val="AD54E1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B67BEF"/>
    <w:multiLevelType w:val="multilevel"/>
    <w:tmpl w:val="B0703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B95F1E"/>
    <w:multiLevelType w:val="hybridMultilevel"/>
    <w:tmpl w:val="50AC483C"/>
    <w:lvl w:ilvl="0" w:tplc="337EB7B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2467B"/>
    <w:multiLevelType w:val="hybridMultilevel"/>
    <w:tmpl w:val="DDCEAAB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E5165A1"/>
    <w:multiLevelType w:val="hybridMultilevel"/>
    <w:tmpl w:val="59C8DF74"/>
    <w:lvl w:ilvl="0" w:tplc="92C04122">
      <w:start w:val="1"/>
      <w:numFmt w:val="lowerLetter"/>
      <w:lvlText w:val="%1)"/>
      <w:lvlJc w:val="left"/>
      <w:pPr>
        <w:tabs>
          <w:tab w:val="num" w:pos="2487"/>
        </w:tabs>
        <w:ind w:left="2487" w:hanging="248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7470EF"/>
    <w:multiLevelType w:val="multilevel"/>
    <w:tmpl w:val="8D4ABC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D43063"/>
    <w:multiLevelType w:val="hybridMultilevel"/>
    <w:tmpl w:val="2846528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626DEB"/>
    <w:multiLevelType w:val="hybridMultilevel"/>
    <w:tmpl w:val="6FAED23C"/>
    <w:lvl w:ilvl="0" w:tplc="FAFEA6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76228E"/>
    <w:multiLevelType w:val="hybridMultilevel"/>
    <w:tmpl w:val="6CDCB96A"/>
    <w:lvl w:ilvl="0" w:tplc="44106B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F0189"/>
    <w:multiLevelType w:val="hybridMultilevel"/>
    <w:tmpl w:val="25D4BF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693694"/>
    <w:multiLevelType w:val="hybridMultilevel"/>
    <w:tmpl w:val="E856E3D4"/>
    <w:lvl w:ilvl="0" w:tplc="D65E9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C545F5"/>
    <w:multiLevelType w:val="multilevel"/>
    <w:tmpl w:val="0C86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BF7465"/>
    <w:multiLevelType w:val="multilevel"/>
    <w:tmpl w:val="77B4BF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682F85"/>
    <w:multiLevelType w:val="hybridMultilevel"/>
    <w:tmpl w:val="8A7408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A40221A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5F0330BC"/>
    <w:multiLevelType w:val="hybridMultilevel"/>
    <w:tmpl w:val="B0D8EFF0"/>
    <w:lvl w:ilvl="0" w:tplc="92C04122">
      <w:start w:val="1"/>
      <w:numFmt w:val="lowerLetter"/>
      <w:lvlText w:val="%1)"/>
      <w:lvlJc w:val="left"/>
      <w:pPr>
        <w:tabs>
          <w:tab w:val="num" w:pos="2487"/>
        </w:tabs>
        <w:ind w:left="2487" w:hanging="248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24788D"/>
    <w:multiLevelType w:val="hybridMultilevel"/>
    <w:tmpl w:val="36EC7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E2766"/>
    <w:multiLevelType w:val="hybridMultilevel"/>
    <w:tmpl w:val="E5C09136"/>
    <w:lvl w:ilvl="0" w:tplc="C1D6C6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  <w:color w:val="76717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17038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68014CC2"/>
    <w:multiLevelType w:val="hybridMultilevel"/>
    <w:tmpl w:val="FFF4D3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8E5E71"/>
    <w:multiLevelType w:val="hybridMultilevel"/>
    <w:tmpl w:val="3E6E945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856F2E"/>
    <w:multiLevelType w:val="hybridMultilevel"/>
    <w:tmpl w:val="103E86D8"/>
    <w:lvl w:ilvl="0" w:tplc="84E856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color w:val="76717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C0785"/>
    <w:multiLevelType w:val="hybridMultilevel"/>
    <w:tmpl w:val="F1C6D39A"/>
    <w:lvl w:ilvl="0" w:tplc="72C20F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8D4BCF"/>
    <w:multiLevelType w:val="hybridMultilevel"/>
    <w:tmpl w:val="125254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407809"/>
    <w:multiLevelType w:val="hybridMultilevel"/>
    <w:tmpl w:val="93D26C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350D15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5"/>
  </w:num>
  <w:num w:numId="2">
    <w:abstractNumId w:val="32"/>
  </w:num>
  <w:num w:numId="3">
    <w:abstractNumId w:val="8"/>
  </w:num>
  <w:num w:numId="4">
    <w:abstractNumId w:val="6"/>
  </w:num>
  <w:num w:numId="5">
    <w:abstractNumId w:val="21"/>
  </w:num>
  <w:num w:numId="6">
    <w:abstractNumId w:val="27"/>
  </w:num>
  <w:num w:numId="7">
    <w:abstractNumId w:val="10"/>
  </w:num>
  <w:num w:numId="8">
    <w:abstractNumId w:val="14"/>
  </w:num>
  <w:num w:numId="9">
    <w:abstractNumId w:val="23"/>
  </w:num>
  <w:num w:numId="10">
    <w:abstractNumId w:val="1"/>
  </w:num>
  <w:num w:numId="11">
    <w:abstractNumId w:val="34"/>
  </w:num>
  <w:num w:numId="12">
    <w:abstractNumId w:val="18"/>
  </w:num>
  <w:num w:numId="13">
    <w:abstractNumId w:val="20"/>
  </w:num>
  <w:num w:numId="14">
    <w:abstractNumId w:val="0"/>
  </w:num>
  <w:num w:numId="15">
    <w:abstractNumId w:val="16"/>
  </w:num>
  <w:num w:numId="16">
    <w:abstractNumId w:val="12"/>
  </w:num>
  <w:num w:numId="17">
    <w:abstractNumId w:val="15"/>
  </w:num>
  <w:num w:numId="18">
    <w:abstractNumId w:val="29"/>
  </w:num>
  <w:num w:numId="19">
    <w:abstractNumId w:val="31"/>
  </w:num>
  <w:num w:numId="20">
    <w:abstractNumId w:val="33"/>
  </w:num>
  <w:num w:numId="21">
    <w:abstractNumId w:val="22"/>
  </w:num>
  <w:num w:numId="22">
    <w:abstractNumId w:val="19"/>
  </w:num>
  <w:num w:numId="23">
    <w:abstractNumId w:val="24"/>
  </w:num>
  <w:num w:numId="24">
    <w:abstractNumId w:val="13"/>
  </w:num>
  <w:num w:numId="25">
    <w:abstractNumId w:val="9"/>
  </w:num>
  <w:num w:numId="26">
    <w:abstractNumId w:val="2"/>
  </w:num>
  <w:num w:numId="27">
    <w:abstractNumId w:val="11"/>
  </w:num>
  <w:num w:numId="28">
    <w:abstractNumId w:val="4"/>
  </w:num>
  <w:num w:numId="29">
    <w:abstractNumId w:val="28"/>
  </w:num>
  <w:num w:numId="30">
    <w:abstractNumId w:val="3"/>
  </w:num>
  <w:num w:numId="31">
    <w:abstractNumId w:val="25"/>
  </w:num>
  <w:num w:numId="32">
    <w:abstractNumId w:val="30"/>
  </w:num>
  <w:num w:numId="33">
    <w:abstractNumId w:val="26"/>
  </w:num>
  <w:num w:numId="34">
    <w:abstractNumId w:val="7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70"/>
    <w:rsid w:val="000011A2"/>
    <w:rsid w:val="0000279D"/>
    <w:rsid w:val="000055C8"/>
    <w:rsid w:val="00006F73"/>
    <w:rsid w:val="0001487F"/>
    <w:rsid w:val="00024D50"/>
    <w:rsid w:val="00026377"/>
    <w:rsid w:val="00031583"/>
    <w:rsid w:val="000319A4"/>
    <w:rsid w:val="00034555"/>
    <w:rsid w:val="0003456B"/>
    <w:rsid w:val="00036107"/>
    <w:rsid w:val="000376B4"/>
    <w:rsid w:val="0004060D"/>
    <w:rsid w:val="00040B8D"/>
    <w:rsid w:val="00042B21"/>
    <w:rsid w:val="00044293"/>
    <w:rsid w:val="000442D1"/>
    <w:rsid w:val="00054989"/>
    <w:rsid w:val="0005692D"/>
    <w:rsid w:val="00064D70"/>
    <w:rsid w:val="000651AA"/>
    <w:rsid w:val="00072463"/>
    <w:rsid w:val="00072A6E"/>
    <w:rsid w:val="000765EA"/>
    <w:rsid w:val="00076BAD"/>
    <w:rsid w:val="0007786F"/>
    <w:rsid w:val="00080B33"/>
    <w:rsid w:val="0008235F"/>
    <w:rsid w:val="00083330"/>
    <w:rsid w:val="00084640"/>
    <w:rsid w:val="00095284"/>
    <w:rsid w:val="0009688E"/>
    <w:rsid w:val="00096B9E"/>
    <w:rsid w:val="00096FBD"/>
    <w:rsid w:val="000A2CB9"/>
    <w:rsid w:val="000A3F2D"/>
    <w:rsid w:val="000A5685"/>
    <w:rsid w:val="000B0B94"/>
    <w:rsid w:val="000B0FC8"/>
    <w:rsid w:val="000B12E8"/>
    <w:rsid w:val="000B3D55"/>
    <w:rsid w:val="000B5001"/>
    <w:rsid w:val="000B6D2D"/>
    <w:rsid w:val="000C04C4"/>
    <w:rsid w:val="000C2B55"/>
    <w:rsid w:val="000C475E"/>
    <w:rsid w:val="000D4E20"/>
    <w:rsid w:val="000D5182"/>
    <w:rsid w:val="000D7588"/>
    <w:rsid w:val="000E2B9D"/>
    <w:rsid w:val="000E4A0A"/>
    <w:rsid w:val="000F3D87"/>
    <w:rsid w:val="000F484A"/>
    <w:rsid w:val="000F4C0E"/>
    <w:rsid w:val="000F6482"/>
    <w:rsid w:val="000F6B55"/>
    <w:rsid w:val="00104FA1"/>
    <w:rsid w:val="0010520D"/>
    <w:rsid w:val="00120CF5"/>
    <w:rsid w:val="00123F0E"/>
    <w:rsid w:val="001241D4"/>
    <w:rsid w:val="00125452"/>
    <w:rsid w:val="0013343A"/>
    <w:rsid w:val="00137033"/>
    <w:rsid w:val="00142549"/>
    <w:rsid w:val="00142A04"/>
    <w:rsid w:val="00151D29"/>
    <w:rsid w:val="00172AA6"/>
    <w:rsid w:val="00173891"/>
    <w:rsid w:val="00174197"/>
    <w:rsid w:val="001810BA"/>
    <w:rsid w:val="00182A6E"/>
    <w:rsid w:val="00182BF0"/>
    <w:rsid w:val="001853E3"/>
    <w:rsid w:val="00185F73"/>
    <w:rsid w:val="00191103"/>
    <w:rsid w:val="00192EDF"/>
    <w:rsid w:val="001A0040"/>
    <w:rsid w:val="001A12D6"/>
    <w:rsid w:val="001A16D5"/>
    <w:rsid w:val="001A4864"/>
    <w:rsid w:val="001A799C"/>
    <w:rsid w:val="001B4D66"/>
    <w:rsid w:val="001B5A98"/>
    <w:rsid w:val="001C45A6"/>
    <w:rsid w:val="001C548F"/>
    <w:rsid w:val="001D1460"/>
    <w:rsid w:val="001D22BE"/>
    <w:rsid w:val="001D6997"/>
    <w:rsid w:val="001E20C3"/>
    <w:rsid w:val="001E3D1E"/>
    <w:rsid w:val="001E7203"/>
    <w:rsid w:val="001E7532"/>
    <w:rsid w:val="001F1415"/>
    <w:rsid w:val="001F2B8A"/>
    <w:rsid w:val="001F3233"/>
    <w:rsid w:val="001F33A1"/>
    <w:rsid w:val="001F54F9"/>
    <w:rsid w:val="001F5BEB"/>
    <w:rsid w:val="001F75A8"/>
    <w:rsid w:val="00206FB7"/>
    <w:rsid w:val="0020707B"/>
    <w:rsid w:val="00207766"/>
    <w:rsid w:val="0020793D"/>
    <w:rsid w:val="00212CA8"/>
    <w:rsid w:val="002149B7"/>
    <w:rsid w:val="00214E1C"/>
    <w:rsid w:val="00222223"/>
    <w:rsid w:val="00223972"/>
    <w:rsid w:val="00234619"/>
    <w:rsid w:val="002359D3"/>
    <w:rsid w:val="00240AAE"/>
    <w:rsid w:val="00251E29"/>
    <w:rsid w:val="00252585"/>
    <w:rsid w:val="00257FF5"/>
    <w:rsid w:val="00272C7C"/>
    <w:rsid w:val="0028187A"/>
    <w:rsid w:val="00285EC6"/>
    <w:rsid w:val="00286537"/>
    <w:rsid w:val="00294ED9"/>
    <w:rsid w:val="002A0FD5"/>
    <w:rsid w:val="002A4286"/>
    <w:rsid w:val="002A4569"/>
    <w:rsid w:val="002A5F4A"/>
    <w:rsid w:val="002A7EA4"/>
    <w:rsid w:val="002B192A"/>
    <w:rsid w:val="002B25B4"/>
    <w:rsid w:val="002C0650"/>
    <w:rsid w:val="002C08A3"/>
    <w:rsid w:val="002C0E57"/>
    <w:rsid w:val="002C29C3"/>
    <w:rsid w:val="002C2E17"/>
    <w:rsid w:val="002C424A"/>
    <w:rsid w:val="002C42AF"/>
    <w:rsid w:val="002C5912"/>
    <w:rsid w:val="002D44A4"/>
    <w:rsid w:val="002D536A"/>
    <w:rsid w:val="002D5515"/>
    <w:rsid w:val="002E1181"/>
    <w:rsid w:val="002E394A"/>
    <w:rsid w:val="002E4CD2"/>
    <w:rsid w:val="002E5597"/>
    <w:rsid w:val="002F0185"/>
    <w:rsid w:val="002F149B"/>
    <w:rsid w:val="002F2C32"/>
    <w:rsid w:val="002F35E7"/>
    <w:rsid w:val="002F3FA0"/>
    <w:rsid w:val="002F5E08"/>
    <w:rsid w:val="00305853"/>
    <w:rsid w:val="003149D2"/>
    <w:rsid w:val="00315E5E"/>
    <w:rsid w:val="00321BCC"/>
    <w:rsid w:val="003222E5"/>
    <w:rsid w:val="00335559"/>
    <w:rsid w:val="00336AFF"/>
    <w:rsid w:val="00341AE5"/>
    <w:rsid w:val="00342F31"/>
    <w:rsid w:val="0034629A"/>
    <w:rsid w:val="003513D9"/>
    <w:rsid w:val="0035177A"/>
    <w:rsid w:val="0035383C"/>
    <w:rsid w:val="00354DB2"/>
    <w:rsid w:val="00354EC7"/>
    <w:rsid w:val="00355A4A"/>
    <w:rsid w:val="00355BF5"/>
    <w:rsid w:val="00355DC1"/>
    <w:rsid w:val="00356BA7"/>
    <w:rsid w:val="00356D53"/>
    <w:rsid w:val="00364B1A"/>
    <w:rsid w:val="00365404"/>
    <w:rsid w:val="003659B2"/>
    <w:rsid w:val="00366D1C"/>
    <w:rsid w:val="0036775F"/>
    <w:rsid w:val="00370D3C"/>
    <w:rsid w:val="00371F0A"/>
    <w:rsid w:val="003771E3"/>
    <w:rsid w:val="00382498"/>
    <w:rsid w:val="0038329E"/>
    <w:rsid w:val="00385F48"/>
    <w:rsid w:val="00387E76"/>
    <w:rsid w:val="003901F3"/>
    <w:rsid w:val="003906F8"/>
    <w:rsid w:val="0039272A"/>
    <w:rsid w:val="003A257E"/>
    <w:rsid w:val="003A32C5"/>
    <w:rsid w:val="003A3958"/>
    <w:rsid w:val="003B3445"/>
    <w:rsid w:val="003B38BA"/>
    <w:rsid w:val="003B3E6E"/>
    <w:rsid w:val="003B47D5"/>
    <w:rsid w:val="003B5FED"/>
    <w:rsid w:val="003B6815"/>
    <w:rsid w:val="003B788C"/>
    <w:rsid w:val="003C1747"/>
    <w:rsid w:val="003C28B1"/>
    <w:rsid w:val="003C3661"/>
    <w:rsid w:val="003C3D53"/>
    <w:rsid w:val="003D1D7E"/>
    <w:rsid w:val="003D336C"/>
    <w:rsid w:val="003D7253"/>
    <w:rsid w:val="003E07B4"/>
    <w:rsid w:val="003E6B25"/>
    <w:rsid w:val="003E7263"/>
    <w:rsid w:val="003F2A7A"/>
    <w:rsid w:val="003F4F18"/>
    <w:rsid w:val="003F51B4"/>
    <w:rsid w:val="003F5BEA"/>
    <w:rsid w:val="003F6946"/>
    <w:rsid w:val="00413538"/>
    <w:rsid w:val="00415A8D"/>
    <w:rsid w:val="00420817"/>
    <w:rsid w:val="00422AAD"/>
    <w:rsid w:val="004252E8"/>
    <w:rsid w:val="004325F9"/>
    <w:rsid w:val="00432BE9"/>
    <w:rsid w:val="00433711"/>
    <w:rsid w:val="00433CAA"/>
    <w:rsid w:val="004360D8"/>
    <w:rsid w:val="00437AD1"/>
    <w:rsid w:val="0044003C"/>
    <w:rsid w:val="00440420"/>
    <w:rsid w:val="004411ED"/>
    <w:rsid w:val="004449AC"/>
    <w:rsid w:val="004531C2"/>
    <w:rsid w:val="00455C6A"/>
    <w:rsid w:val="00455F3B"/>
    <w:rsid w:val="004572AE"/>
    <w:rsid w:val="00464B55"/>
    <w:rsid w:val="0046701D"/>
    <w:rsid w:val="004672A7"/>
    <w:rsid w:val="00474959"/>
    <w:rsid w:val="00475288"/>
    <w:rsid w:val="0047537B"/>
    <w:rsid w:val="00476F9E"/>
    <w:rsid w:val="004777FC"/>
    <w:rsid w:val="00481A02"/>
    <w:rsid w:val="004855C5"/>
    <w:rsid w:val="004865FF"/>
    <w:rsid w:val="00496162"/>
    <w:rsid w:val="004966B2"/>
    <w:rsid w:val="00497A57"/>
    <w:rsid w:val="004A634E"/>
    <w:rsid w:val="004B3EE4"/>
    <w:rsid w:val="004C2944"/>
    <w:rsid w:val="004C4E1E"/>
    <w:rsid w:val="004D3261"/>
    <w:rsid w:val="004E06AB"/>
    <w:rsid w:val="004E1C5C"/>
    <w:rsid w:val="004F254B"/>
    <w:rsid w:val="004F4599"/>
    <w:rsid w:val="004F4FD1"/>
    <w:rsid w:val="004F5278"/>
    <w:rsid w:val="005004CD"/>
    <w:rsid w:val="0050188C"/>
    <w:rsid w:val="00515297"/>
    <w:rsid w:val="00522035"/>
    <w:rsid w:val="005274C0"/>
    <w:rsid w:val="00537FEF"/>
    <w:rsid w:val="00540439"/>
    <w:rsid w:val="005407A5"/>
    <w:rsid w:val="00543219"/>
    <w:rsid w:val="00545778"/>
    <w:rsid w:val="00546054"/>
    <w:rsid w:val="00547C49"/>
    <w:rsid w:val="0055040C"/>
    <w:rsid w:val="005606F0"/>
    <w:rsid w:val="0056288E"/>
    <w:rsid w:val="00564B1D"/>
    <w:rsid w:val="00567102"/>
    <w:rsid w:val="005678B5"/>
    <w:rsid w:val="00570872"/>
    <w:rsid w:val="005746BD"/>
    <w:rsid w:val="00575B19"/>
    <w:rsid w:val="00581B60"/>
    <w:rsid w:val="0058768E"/>
    <w:rsid w:val="00587AFC"/>
    <w:rsid w:val="005A14BC"/>
    <w:rsid w:val="005A32EE"/>
    <w:rsid w:val="005A4603"/>
    <w:rsid w:val="005A5FD3"/>
    <w:rsid w:val="005A6C29"/>
    <w:rsid w:val="005A75B6"/>
    <w:rsid w:val="005B20D3"/>
    <w:rsid w:val="005C2129"/>
    <w:rsid w:val="005C54A3"/>
    <w:rsid w:val="005C6E11"/>
    <w:rsid w:val="005D01A8"/>
    <w:rsid w:val="005D198B"/>
    <w:rsid w:val="005D3C0A"/>
    <w:rsid w:val="005E2152"/>
    <w:rsid w:val="005F073C"/>
    <w:rsid w:val="005F39FC"/>
    <w:rsid w:val="005F4B65"/>
    <w:rsid w:val="005F5097"/>
    <w:rsid w:val="005F6306"/>
    <w:rsid w:val="00602B6E"/>
    <w:rsid w:val="0060330C"/>
    <w:rsid w:val="00604658"/>
    <w:rsid w:val="00620A12"/>
    <w:rsid w:val="00620A93"/>
    <w:rsid w:val="00626401"/>
    <w:rsid w:val="006302E5"/>
    <w:rsid w:val="0064299B"/>
    <w:rsid w:val="00644CE6"/>
    <w:rsid w:val="00646373"/>
    <w:rsid w:val="00660EEB"/>
    <w:rsid w:val="0066106D"/>
    <w:rsid w:val="0066384C"/>
    <w:rsid w:val="00672260"/>
    <w:rsid w:val="0067253F"/>
    <w:rsid w:val="006726B3"/>
    <w:rsid w:val="00682F13"/>
    <w:rsid w:val="00686E96"/>
    <w:rsid w:val="006A2816"/>
    <w:rsid w:val="006A2FC3"/>
    <w:rsid w:val="006A6E9B"/>
    <w:rsid w:val="006B335C"/>
    <w:rsid w:val="006C44A7"/>
    <w:rsid w:val="006C61BE"/>
    <w:rsid w:val="006C7C42"/>
    <w:rsid w:val="006D373D"/>
    <w:rsid w:val="006E2C62"/>
    <w:rsid w:val="006E3FF1"/>
    <w:rsid w:val="006E57CB"/>
    <w:rsid w:val="006F1C3F"/>
    <w:rsid w:val="006F63EA"/>
    <w:rsid w:val="0070488C"/>
    <w:rsid w:val="0070537A"/>
    <w:rsid w:val="0070715F"/>
    <w:rsid w:val="00713A7A"/>
    <w:rsid w:val="00713F3D"/>
    <w:rsid w:val="00715CB9"/>
    <w:rsid w:val="007162C3"/>
    <w:rsid w:val="007230CA"/>
    <w:rsid w:val="007350B5"/>
    <w:rsid w:val="00735154"/>
    <w:rsid w:val="007376FE"/>
    <w:rsid w:val="00740529"/>
    <w:rsid w:val="00746939"/>
    <w:rsid w:val="00747A06"/>
    <w:rsid w:val="00751CA4"/>
    <w:rsid w:val="007539F5"/>
    <w:rsid w:val="007545D4"/>
    <w:rsid w:val="00756DFA"/>
    <w:rsid w:val="007615F1"/>
    <w:rsid w:val="00764EA3"/>
    <w:rsid w:val="00771648"/>
    <w:rsid w:val="00775167"/>
    <w:rsid w:val="00775D64"/>
    <w:rsid w:val="007770D2"/>
    <w:rsid w:val="00777B9A"/>
    <w:rsid w:val="00780BCF"/>
    <w:rsid w:val="00783B2A"/>
    <w:rsid w:val="007869BC"/>
    <w:rsid w:val="00786D37"/>
    <w:rsid w:val="0079744D"/>
    <w:rsid w:val="007A0434"/>
    <w:rsid w:val="007A3F2D"/>
    <w:rsid w:val="007A4701"/>
    <w:rsid w:val="007B0742"/>
    <w:rsid w:val="007B1BAC"/>
    <w:rsid w:val="007B2426"/>
    <w:rsid w:val="007B781F"/>
    <w:rsid w:val="007C0450"/>
    <w:rsid w:val="007C1847"/>
    <w:rsid w:val="007C3DFD"/>
    <w:rsid w:val="007C6C82"/>
    <w:rsid w:val="007D1E41"/>
    <w:rsid w:val="007D222F"/>
    <w:rsid w:val="007D2FBF"/>
    <w:rsid w:val="007D3B5C"/>
    <w:rsid w:val="007D640E"/>
    <w:rsid w:val="007D7B3D"/>
    <w:rsid w:val="007E05CA"/>
    <w:rsid w:val="007E1F8F"/>
    <w:rsid w:val="007E35AC"/>
    <w:rsid w:val="007E566C"/>
    <w:rsid w:val="007E7C15"/>
    <w:rsid w:val="008000D0"/>
    <w:rsid w:val="00802054"/>
    <w:rsid w:val="008123A4"/>
    <w:rsid w:val="008126EC"/>
    <w:rsid w:val="00812B39"/>
    <w:rsid w:val="00817041"/>
    <w:rsid w:val="008245DE"/>
    <w:rsid w:val="00824FFE"/>
    <w:rsid w:val="008256F3"/>
    <w:rsid w:val="0082638F"/>
    <w:rsid w:val="008267B1"/>
    <w:rsid w:val="00831BCB"/>
    <w:rsid w:val="0083655D"/>
    <w:rsid w:val="00836E4D"/>
    <w:rsid w:val="00837229"/>
    <w:rsid w:val="00841C5F"/>
    <w:rsid w:val="00847C97"/>
    <w:rsid w:val="0085049E"/>
    <w:rsid w:val="00855734"/>
    <w:rsid w:val="008565AA"/>
    <w:rsid w:val="00857366"/>
    <w:rsid w:val="008615D3"/>
    <w:rsid w:val="00861684"/>
    <w:rsid w:val="00861F17"/>
    <w:rsid w:val="00862A76"/>
    <w:rsid w:val="008638AD"/>
    <w:rsid w:val="0086451B"/>
    <w:rsid w:val="00866E92"/>
    <w:rsid w:val="00870CBE"/>
    <w:rsid w:val="008715DA"/>
    <w:rsid w:val="00873A60"/>
    <w:rsid w:val="00876172"/>
    <w:rsid w:val="00884211"/>
    <w:rsid w:val="008844E6"/>
    <w:rsid w:val="00885706"/>
    <w:rsid w:val="00887917"/>
    <w:rsid w:val="00890384"/>
    <w:rsid w:val="008908D7"/>
    <w:rsid w:val="00890D6B"/>
    <w:rsid w:val="008950CC"/>
    <w:rsid w:val="008A2634"/>
    <w:rsid w:val="008A29EC"/>
    <w:rsid w:val="008A2F16"/>
    <w:rsid w:val="008B05DB"/>
    <w:rsid w:val="008B1D28"/>
    <w:rsid w:val="008B3981"/>
    <w:rsid w:val="008B5F0D"/>
    <w:rsid w:val="008B67EE"/>
    <w:rsid w:val="008B71CA"/>
    <w:rsid w:val="008C3AA3"/>
    <w:rsid w:val="008C4D78"/>
    <w:rsid w:val="008C7E28"/>
    <w:rsid w:val="008D29DA"/>
    <w:rsid w:val="008D5B2B"/>
    <w:rsid w:val="008E45BC"/>
    <w:rsid w:val="008E5943"/>
    <w:rsid w:val="008F7F93"/>
    <w:rsid w:val="00901018"/>
    <w:rsid w:val="0090220B"/>
    <w:rsid w:val="00902AA9"/>
    <w:rsid w:val="00903CEF"/>
    <w:rsid w:val="009042C7"/>
    <w:rsid w:val="00905AF4"/>
    <w:rsid w:val="00906070"/>
    <w:rsid w:val="009146E9"/>
    <w:rsid w:val="00923CC0"/>
    <w:rsid w:val="00926A62"/>
    <w:rsid w:val="00926AA9"/>
    <w:rsid w:val="00927570"/>
    <w:rsid w:val="00930ACC"/>
    <w:rsid w:val="00931597"/>
    <w:rsid w:val="00932996"/>
    <w:rsid w:val="0093304F"/>
    <w:rsid w:val="0093361B"/>
    <w:rsid w:val="00950898"/>
    <w:rsid w:val="00950D7B"/>
    <w:rsid w:val="00950EDB"/>
    <w:rsid w:val="009543FD"/>
    <w:rsid w:val="009551D3"/>
    <w:rsid w:val="00955E90"/>
    <w:rsid w:val="00957632"/>
    <w:rsid w:val="00963711"/>
    <w:rsid w:val="00964C17"/>
    <w:rsid w:val="009700E3"/>
    <w:rsid w:val="00970787"/>
    <w:rsid w:val="00972FDC"/>
    <w:rsid w:val="009749F8"/>
    <w:rsid w:val="00976C3D"/>
    <w:rsid w:val="00984AC3"/>
    <w:rsid w:val="00985957"/>
    <w:rsid w:val="00987824"/>
    <w:rsid w:val="009903F3"/>
    <w:rsid w:val="00993D87"/>
    <w:rsid w:val="00995D69"/>
    <w:rsid w:val="00996C17"/>
    <w:rsid w:val="009A2468"/>
    <w:rsid w:val="009B1E10"/>
    <w:rsid w:val="009B70C9"/>
    <w:rsid w:val="009C24F8"/>
    <w:rsid w:val="009C3D87"/>
    <w:rsid w:val="009C4E99"/>
    <w:rsid w:val="009C6E0D"/>
    <w:rsid w:val="009D1A67"/>
    <w:rsid w:val="009D3F46"/>
    <w:rsid w:val="009D4624"/>
    <w:rsid w:val="009E22F7"/>
    <w:rsid w:val="009E3CD7"/>
    <w:rsid w:val="009E4419"/>
    <w:rsid w:val="009E485E"/>
    <w:rsid w:val="009F1A5C"/>
    <w:rsid w:val="00A01CD2"/>
    <w:rsid w:val="00A04FD7"/>
    <w:rsid w:val="00A0621F"/>
    <w:rsid w:val="00A14F6D"/>
    <w:rsid w:val="00A17238"/>
    <w:rsid w:val="00A17663"/>
    <w:rsid w:val="00A17E26"/>
    <w:rsid w:val="00A210BB"/>
    <w:rsid w:val="00A2387A"/>
    <w:rsid w:val="00A330E7"/>
    <w:rsid w:val="00A34C58"/>
    <w:rsid w:val="00A36483"/>
    <w:rsid w:val="00A36C21"/>
    <w:rsid w:val="00A37855"/>
    <w:rsid w:val="00A43963"/>
    <w:rsid w:val="00A45554"/>
    <w:rsid w:val="00A45679"/>
    <w:rsid w:val="00A52F0B"/>
    <w:rsid w:val="00A541B8"/>
    <w:rsid w:val="00A54DBD"/>
    <w:rsid w:val="00A5578A"/>
    <w:rsid w:val="00A613E6"/>
    <w:rsid w:val="00A61486"/>
    <w:rsid w:val="00A627DD"/>
    <w:rsid w:val="00A634FD"/>
    <w:rsid w:val="00A65AF7"/>
    <w:rsid w:val="00A65E60"/>
    <w:rsid w:val="00A727CA"/>
    <w:rsid w:val="00A756EB"/>
    <w:rsid w:val="00A75E47"/>
    <w:rsid w:val="00A77C2D"/>
    <w:rsid w:val="00A80233"/>
    <w:rsid w:val="00A837FF"/>
    <w:rsid w:val="00A8390A"/>
    <w:rsid w:val="00A92A86"/>
    <w:rsid w:val="00A93840"/>
    <w:rsid w:val="00A95B48"/>
    <w:rsid w:val="00AA0534"/>
    <w:rsid w:val="00AA1784"/>
    <w:rsid w:val="00AA41F9"/>
    <w:rsid w:val="00AA4F0B"/>
    <w:rsid w:val="00AB1199"/>
    <w:rsid w:val="00AB1326"/>
    <w:rsid w:val="00AB1E65"/>
    <w:rsid w:val="00AB1F83"/>
    <w:rsid w:val="00AB3A23"/>
    <w:rsid w:val="00AB695F"/>
    <w:rsid w:val="00AC1746"/>
    <w:rsid w:val="00AC302D"/>
    <w:rsid w:val="00AC35F7"/>
    <w:rsid w:val="00AD3DB0"/>
    <w:rsid w:val="00AE600F"/>
    <w:rsid w:val="00AF0DC5"/>
    <w:rsid w:val="00AF4A89"/>
    <w:rsid w:val="00AF7060"/>
    <w:rsid w:val="00B0349D"/>
    <w:rsid w:val="00B06B90"/>
    <w:rsid w:val="00B0727E"/>
    <w:rsid w:val="00B072D6"/>
    <w:rsid w:val="00B1155A"/>
    <w:rsid w:val="00B12AF8"/>
    <w:rsid w:val="00B12FDF"/>
    <w:rsid w:val="00B15C62"/>
    <w:rsid w:val="00B208E2"/>
    <w:rsid w:val="00B21FEE"/>
    <w:rsid w:val="00B25F6B"/>
    <w:rsid w:val="00B32FDF"/>
    <w:rsid w:val="00B416DC"/>
    <w:rsid w:val="00B41BA0"/>
    <w:rsid w:val="00B4356F"/>
    <w:rsid w:val="00B51FB7"/>
    <w:rsid w:val="00B53FA1"/>
    <w:rsid w:val="00B56D46"/>
    <w:rsid w:val="00B6118F"/>
    <w:rsid w:val="00B61A21"/>
    <w:rsid w:val="00B63878"/>
    <w:rsid w:val="00B65F38"/>
    <w:rsid w:val="00B71466"/>
    <w:rsid w:val="00B73190"/>
    <w:rsid w:val="00B740EF"/>
    <w:rsid w:val="00B7416E"/>
    <w:rsid w:val="00B82298"/>
    <w:rsid w:val="00B8444D"/>
    <w:rsid w:val="00B85C63"/>
    <w:rsid w:val="00B9029F"/>
    <w:rsid w:val="00BA1737"/>
    <w:rsid w:val="00BA2FC0"/>
    <w:rsid w:val="00BB1AC7"/>
    <w:rsid w:val="00BB6425"/>
    <w:rsid w:val="00BB65EF"/>
    <w:rsid w:val="00BB7D70"/>
    <w:rsid w:val="00BC266F"/>
    <w:rsid w:val="00BC34A8"/>
    <w:rsid w:val="00BC3976"/>
    <w:rsid w:val="00BC39E5"/>
    <w:rsid w:val="00BD06B4"/>
    <w:rsid w:val="00BD0EDA"/>
    <w:rsid w:val="00BD451B"/>
    <w:rsid w:val="00BD6129"/>
    <w:rsid w:val="00BD6236"/>
    <w:rsid w:val="00BE0217"/>
    <w:rsid w:val="00BE0733"/>
    <w:rsid w:val="00BE2F25"/>
    <w:rsid w:val="00BE4CE0"/>
    <w:rsid w:val="00BF10EB"/>
    <w:rsid w:val="00BF5680"/>
    <w:rsid w:val="00BF73AF"/>
    <w:rsid w:val="00C04BC1"/>
    <w:rsid w:val="00C100A4"/>
    <w:rsid w:val="00C112F3"/>
    <w:rsid w:val="00C3319A"/>
    <w:rsid w:val="00C333A3"/>
    <w:rsid w:val="00C412EB"/>
    <w:rsid w:val="00C43BBA"/>
    <w:rsid w:val="00C53037"/>
    <w:rsid w:val="00C613AF"/>
    <w:rsid w:val="00C62E9D"/>
    <w:rsid w:val="00C65756"/>
    <w:rsid w:val="00C669AF"/>
    <w:rsid w:val="00C66A8F"/>
    <w:rsid w:val="00C71D7B"/>
    <w:rsid w:val="00C73C59"/>
    <w:rsid w:val="00C76CDE"/>
    <w:rsid w:val="00C82D38"/>
    <w:rsid w:val="00C86717"/>
    <w:rsid w:val="00C86BFE"/>
    <w:rsid w:val="00C935E2"/>
    <w:rsid w:val="00CA0D8B"/>
    <w:rsid w:val="00CA7150"/>
    <w:rsid w:val="00CB02FA"/>
    <w:rsid w:val="00CB0664"/>
    <w:rsid w:val="00CB2A1F"/>
    <w:rsid w:val="00CB735E"/>
    <w:rsid w:val="00CC05D0"/>
    <w:rsid w:val="00CD5210"/>
    <w:rsid w:val="00CD6CAF"/>
    <w:rsid w:val="00CE1C9A"/>
    <w:rsid w:val="00CE64D9"/>
    <w:rsid w:val="00CE726F"/>
    <w:rsid w:val="00CF02B0"/>
    <w:rsid w:val="00CF10B2"/>
    <w:rsid w:val="00D00110"/>
    <w:rsid w:val="00D00702"/>
    <w:rsid w:val="00D0190C"/>
    <w:rsid w:val="00D01F7E"/>
    <w:rsid w:val="00D04B50"/>
    <w:rsid w:val="00D143B8"/>
    <w:rsid w:val="00D16035"/>
    <w:rsid w:val="00D22D6A"/>
    <w:rsid w:val="00D27D8E"/>
    <w:rsid w:val="00D3623E"/>
    <w:rsid w:val="00D5328D"/>
    <w:rsid w:val="00D57AC5"/>
    <w:rsid w:val="00D57C77"/>
    <w:rsid w:val="00D61B2F"/>
    <w:rsid w:val="00D71359"/>
    <w:rsid w:val="00D71D93"/>
    <w:rsid w:val="00D76200"/>
    <w:rsid w:val="00D85EA2"/>
    <w:rsid w:val="00D86CD1"/>
    <w:rsid w:val="00D90EA0"/>
    <w:rsid w:val="00D91C84"/>
    <w:rsid w:val="00D924BB"/>
    <w:rsid w:val="00D93557"/>
    <w:rsid w:val="00D9539E"/>
    <w:rsid w:val="00D9745C"/>
    <w:rsid w:val="00DA02E3"/>
    <w:rsid w:val="00DA0DE8"/>
    <w:rsid w:val="00DA6741"/>
    <w:rsid w:val="00DA67F1"/>
    <w:rsid w:val="00DB52FD"/>
    <w:rsid w:val="00DC6C5D"/>
    <w:rsid w:val="00DC6FA1"/>
    <w:rsid w:val="00DD3638"/>
    <w:rsid w:val="00DD4390"/>
    <w:rsid w:val="00DD4B6A"/>
    <w:rsid w:val="00DD6648"/>
    <w:rsid w:val="00DE0D8C"/>
    <w:rsid w:val="00DE54D9"/>
    <w:rsid w:val="00DE7D6B"/>
    <w:rsid w:val="00DF1425"/>
    <w:rsid w:val="00DF35B3"/>
    <w:rsid w:val="00E0273D"/>
    <w:rsid w:val="00E04756"/>
    <w:rsid w:val="00E1569C"/>
    <w:rsid w:val="00E172BD"/>
    <w:rsid w:val="00E24F27"/>
    <w:rsid w:val="00E31790"/>
    <w:rsid w:val="00E31DA3"/>
    <w:rsid w:val="00E338D3"/>
    <w:rsid w:val="00E42972"/>
    <w:rsid w:val="00E436AD"/>
    <w:rsid w:val="00E53FD9"/>
    <w:rsid w:val="00E54638"/>
    <w:rsid w:val="00E54793"/>
    <w:rsid w:val="00E55E83"/>
    <w:rsid w:val="00E62121"/>
    <w:rsid w:val="00E62565"/>
    <w:rsid w:val="00E65646"/>
    <w:rsid w:val="00E65D65"/>
    <w:rsid w:val="00E66237"/>
    <w:rsid w:val="00E67FCB"/>
    <w:rsid w:val="00E74A64"/>
    <w:rsid w:val="00E8066A"/>
    <w:rsid w:val="00E827D4"/>
    <w:rsid w:val="00E82FAD"/>
    <w:rsid w:val="00E95840"/>
    <w:rsid w:val="00E9602C"/>
    <w:rsid w:val="00E9635E"/>
    <w:rsid w:val="00EA0724"/>
    <w:rsid w:val="00EA3299"/>
    <w:rsid w:val="00EA3C7F"/>
    <w:rsid w:val="00EA3FF4"/>
    <w:rsid w:val="00EB0A6D"/>
    <w:rsid w:val="00EB1354"/>
    <w:rsid w:val="00EB5EFF"/>
    <w:rsid w:val="00EC0048"/>
    <w:rsid w:val="00EC149E"/>
    <w:rsid w:val="00EC23E3"/>
    <w:rsid w:val="00EC4D5B"/>
    <w:rsid w:val="00EC67AC"/>
    <w:rsid w:val="00EC7226"/>
    <w:rsid w:val="00EC7595"/>
    <w:rsid w:val="00EC7E40"/>
    <w:rsid w:val="00ED12D6"/>
    <w:rsid w:val="00ED1990"/>
    <w:rsid w:val="00ED3A72"/>
    <w:rsid w:val="00EE6911"/>
    <w:rsid w:val="00EE6FE5"/>
    <w:rsid w:val="00EE739E"/>
    <w:rsid w:val="00EF69C4"/>
    <w:rsid w:val="00EF71E9"/>
    <w:rsid w:val="00F00B3F"/>
    <w:rsid w:val="00F13181"/>
    <w:rsid w:val="00F15391"/>
    <w:rsid w:val="00F23532"/>
    <w:rsid w:val="00F25B05"/>
    <w:rsid w:val="00F27654"/>
    <w:rsid w:val="00F32687"/>
    <w:rsid w:val="00F3454C"/>
    <w:rsid w:val="00F347BC"/>
    <w:rsid w:val="00F353D2"/>
    <w:rsid w:val="00F37F4C"/>
    <w:rsid w:val="00F43EBD"/>
    <w:rsid w:val="00F44879"/>
    <w:rsid w:val="00F4658D"/>
    <w:rsid w:val="00F522D6"/>
    <w:rsid w:val="00F5272F"/>
    <w:rsid w:val="00F560D6"/>
    <w:rsid w:val="00F62BAA"/>
    <w:rsid w:val="00F64B77"/>
    <w:rsid w:val="00F66D07"/>
    <w:rsid w:val="00F76365"/>
    <w:rsid w:val="00F76DEA"/>
    <w:rsid w:val="00F80191"/>
    <w:rsid w:val="00F847F5"/>
    <w:rsid w:val="00F85DEC"/>
    <w:rsid w:val="00F87405"/>
    <w:rsid w:val="00F9253D"/>
    <w:rsid w:val="00F9788B"/>
    <w:rsid w:val="00FA4C94"/>
    <w:rsid w:val="00FA5E7F"/>
    <w:rsid w:val="00FB174D"/>
    <w:rsid w:val="00FB1F78"/>
    <w:rsid w:val="00FB22BF"/>
    <w:rsid w:val="00FB3721"/>
    <w:rsid w:val="00FD5B63"/>
    <w:rsid w:val="00FD6077"/>
    <w:rsid w:val="00FE0093"/>
    <w:rsid w:val="00FE1037"/>
    <w:rsid w:val="00FF1096"/>
    <w:rsid w:val="00FF1860"/>
    <w:rsid w:val="00FF2440"/>
    <w:rsid w:val="00FF39B6"/>
    <w:rsid w:val="00FF62D3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B4"/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0AAE"/>
    <w:pPr>
      <w:keepNext/>
      <w:jc w:val="center"/>
      <w:outlineLvl w:val="3"/>
    </w:pPr>
    <w:rPr>
      <w:rFonts w:ascii="Verdana" w:hAnsi="Verdana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0AAE"/>
    <w:pPr>
      <w:keepNext/>
      <w:jc w:val="center"/>
      <w:outlineLvl w:val="5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602C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602C"/>
    <w:rPr>
      <w:rFonts w:ascii="Calibri" w:hAnsi="Calibri" w:cs="Times New Roman"/>
      <w:b/>
      <w:bCs/>
    </w:rPr>
  </w:style>
  <w:style w:type="table" w:styleId="TableGrid">
    <w:name w:val="Table Grid"/>
    <w:basedOn w:val="TableNormal"/>
    <w:uiPriority w:val="99"/>
    <w:rsid w:val="009275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F1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0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96FB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602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96FB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602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B3E6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02AA9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602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770D2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9010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ssisi.pg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comune.assisi.p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3428</Words>
  <Characters>19542</Characters>
  <Application>Microsoft Office Outlook</Application>
  <DocSecurity>0</DocSecurity>
  <Lines>0</Lines>
  <Paragraphs>0</Paragraphs>
  <ScaleCrop>false</ScaleCrop>
  <Company>Regione Umbria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Luca Gigli</dc:creator>
  <cp:keywords/>
  <dc:description/>
  <cp:lastModifiedBy>gentilif</cp:lastModifiedBy>
  <cp:revision>4</cp:revision>
  <cp:lastPrinted>2021-10-07T14:00:00Z</cp:lastPrinted>
  <dcterms:created xsi:type="dcterms:W3CDTF">2021-10-21T15:22:00Z</dcterms:created>
  <dcterms:modified xsi:type="dcterms:W3CDTF">2021-10-21T15:22:00Z</dcterms:modified>
</cp:coreProperties>
</file>