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2A" w:rsidRPr="00295745" w:rsidRDefault="00B4172A" w:rsidP="00295745">
      <w:pPr>
        <w:rPr>
          <w:b/>
        </w:rPr>
      </w:pPr>
      <w:r w:rsidRPr="00295745">
        <w:rPr>
          <w:b/>
        </w:rPr>
        <w:t xml:space="preserve">AVVISO DI SELEZIONE PER LA FORMAZIONE DI UN ELENCO DI CANDIDATI PER IL CONFERIMENTO DELL'INCARICO DIRIGENZIALE, EX ART. 110, COMMA 1, DEL D.LGS. 267/2000, DEL SETTORE AFFARI GENERALI. INTERPELLO   INTERNO. </w:t>
      </w:r>
    </w:p>
    <w:p w:rsidR="00B4172A" w:rsidRDefault="00B4172A" w:rsidP="00583D15">
      <w:pPr>
        <w:pStyle w:val="Default"/>
        <w:spacing w:before="282"/>
        <w:jc w:val="right"/>
        <w:rPr>
          <w:b/>
          <w:bCs/>
          <w:sz w:val="20"/>
          <w:szCs w:val="20"/>
        </w:rPr>
      </w:pPr>
    </w:p>
    <w:p w:rsidR="00B4172A" w:rsidRDefault="00B4172A" w:rsidP="00583D15">
      <w:pPr>
        <w:pStyle w:val="Default"/>
        <w:spacing w:before="282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AL COMUNE DI ASSISI</w:t>
      </w:r>
    </w:p>
    <w:p w:rsidR="00B4172A" w:rsidRDefault="00B4172A" w:rsidP="00583D15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SETTORE AFFARI GENERALI</w:t>
      </w:r>
    </w:p>
    <w:p w:rsidR="00B4172A" w:rsidRDefault="00B4172A" w:rsidP="00583D15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UFFICIO RISORSE UMANE E ORGANIZZAZIONE </w:t>
      </w:r>
    </w:p>
    <w:p w:rsidR="00B4172A" w:rsidRDefault="00B4172A" w:rsidP="00583D15">
      <w:pPr>
        <w:pStyle w:val="Default"/>
        <w:ind w:left="6372" w:firstLine="708"/>
        <w:jc w:val="center"/>
        <w:rPr>
          <w:b/>
          <w:bCs/>
          <w:sz w:val="20"/>
          <w:szCs w:val="20"/>
        </w:rPr>
      </w:pPr>
    </w:p>
    <w:p w:rsidR="00B4172A" w:rsidRDefault="00B4172A" w:rsidP="00F4510A">
      <w:pPr>
        <w:pStyle w:val="Default"/>
        <w:ind w:left="708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Piazza del Comune, 10</w:t>
      </w:r>
    </w:p>
    <w:p w:rsidR="00B4172A" w:rsidRDefault="00B4172A" w:rsidP="00F4510A">
      <w:pPr>
        <w:pStyle w:val="Default"/>
        <w:ind w:left="7080" w:firstLine="70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Assisi (PG)  (PG)</w:t>
      </w:r>
    </w:p>
    <w:p w:rsidR="00B4172A" w:rsidRDefault="00B4172A" w:rsidP="00583D15">
      <w:pPr>
        <w:pStyle w:val="Default"/>
        <w:jc w:val="both"/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583D15">
      <w:pPr>
        <w:pStyle w:val="Default"/>
        <w:jc w:val="both"/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583D15">
      <w:pPr>
        <w:pStyle w:val="Default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Il/la sottoscritto/a ________________________________________________________________________</w:t>
      </w:r>
    </w:p>
    <w:p w:rsidR="00B4172A" w:rsidRDefault="00B4172A" w:rsidP="00583D15">
      <w:pPr>
        <w:pStyle w:val="Default"/>
        <w:jc w:val="center"/>
        <w:rPr>
          <w:b/>
          <w:bCs/>
          <w:sz w:val="23"/>
          <w:szCs w:val="23"/>
        </w:rPr>
      </w:pPr>
    </w:p>
    <w:p w:rsidR="00B4172A" w:rsidRDefault="00B4172A" w:rsidP="00583D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 H I E D E</w:t>
      </w:r>
    </w:p>
    <w:p w:rsidR="00B4172A" w:rsidRDefault="00B4172A" w:rsidP="00583D15">
      <w:pPr>
        <w:pStyle w:val="Default"/>
        <w:jc w:val="center"/>
        <w:rPr>
          <w:sz w:val="23"/>
          <w:szCs w:val="23"/>
        </w:rPr>
      </w:pPr>
    </w:p>
    <w:p w:rsidR="00B4172A" w:rsidRPr="00295745" w:rsidRDefault="00B4172A" w:rsidP="005C31E3">
      <w:pPr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di essere ammesso/a partecipare alla selezione, a mezzo  interpello interno,  </w:t>
      </w:r>
      <w:r w:rsidRPr="00295745">
        <w:rPr>
          <w:rFonts w:ascii="Liberation Sans" w:hAnsi="Liberation Sans" w:cs="Liberation Sans"/>
          <w:b/>
          <w:sz w:val="20"/>
          <w:szCs w:val="20"/>
        </w:rPr>
        <w:t xml:space="preserve">PER LA FORMAZIONE DI UN ELENCO DI CANDIDATI PER IL CONFERIMENTO DELL'INCARICO DIRIGENZIALE, EX ART. 110, COMMA 1, DEL D.LGS. 267/2000, DEL SETTORE AFFARI GENERALI. </w:t>
      </w:r>
    </w:p>
    <w:p w:rsidR="00B4172A" w:rsidRDefault="00B4172A" w:rsidP="00B3610E">
      <w:pPr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583D15">
      <w:pPr>
        <w:pStyle w:val="Default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A tal fine, ai sensi degli artt. 46, 47 e 48 del D.P.R. n. 445/2000 e consapevole delle sanzioni penali previste dall’art. 76 del suddetto Decreto, dichiara sotto la propria responsabilità quanto segue: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Cognome ___________________________________ Nome ____________________________________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Codice Fiscale _______________________________________________________________________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nato/a a ______________________________________ (Prov.______ ) il _________________________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residente a _________________________________ (Prov. ______ ) C.a.p. _______________________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Via/Piazza ____________________________________________ n° _____</w:t>
      </w:r>
    </w:p>
    <w:p w:rsidR="00B4172A" w:rsidRDefault="00B4172A" w:rsidP="00583D15">
      <w:pPr>
        <w:pStyle w:val="Default"/>
        <w:spacing w:after="59"/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1) di essere a conoscenza di tutti i requisiti di accesso previsti dall’avviso  di selezione e di esserne in possesso;</w:t>
      </w:r>
    </w:p>
    <w:p w:rsidR="00B4172A" w:rsidRPr="00F4510A" w:rsidRDefault="00B4172A" w:rsidP="00F4510A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2) di essere </w:t>
      </w:r>
      <w:r w:rsidRPr="00F4510A">
        <w:rPr>
          <w:rFonts w:ascii="Liberation Sans" w:hAnsi="Liberation Sans" w:cs="Liberation Sans"/>
          <w:sz w:val="20"/>
          <w:szCs w:val="20"/>
        </w:rPr>
        <w:t xml:space="preserve">dipendente di ruolo di questa amministrazione in servizio con qualifica di categoria  D </w:t>
      </w:r>
      <w:r>
        <w:rPr>
          <w:rFonts w:ascii="Liberation Sans" w:hAnsi="Liberation Sans" w:cs="Liberation Sans"/>
          <w:sz w:val="20"/>
          <w:szCs w:val="20"/>
        </w:rPr>
        <w:t xml:space="preserve">; </w:t>
      </w:r>
      <w:r w:rsidRPr="00F4510A">
        <w:rPr>
          <w:rFonts w:ascii="Liberation Sans" w:hAnsi="Liberation Sans" w:cs="Liberation Sans"/>
          <w:sz w:val="20"/>
          <w:szCs w:val="20"/>
        </w:rPr>
        <w:t xml:space="preserve"> </w:t>
      </w:r>
    </w:p>
    <w:p w:rsidR="00B4172A" w:rsidRDefault="00B4172A" w:rsidP="00F4510A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3</w:t>
      </w:r>
      <w:r w:rsidRPr="00F4510A">
        <w:rPr>
          <w:rFonts w:ascii="Liberation Sans" w:hAnsi="Liberation Sans" w:cs="Liberation Sans"/>
          <w:sz w:val="20"/>
          <w:szCs w:val="20"/>
        </w:rPr>
        <w:t>)</w:t>
      </w:r>
      <w:r>
        <w:rPr>
          <w:rFonts w:ascii="Liberation Sans" w:hAnsi="Liberation Sans" w:cs="Liberation Sans"/>
          <w:sz w:val="20"/>
          <w:szCs w:val="20"/>
        </w:rPr>
        <w:t xml:space="preserve"> di possedere il seguente diploma di laurea richiesto per l’accesso: </w:t>
      </w:r>
    </w:p>
    <w:p w:rsidR="00B4172A" w:rsidRDefault="00B4172A" w:rsidP="00F4510A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__________________________________________________________________________________</w:t>
      </w:r>
    </w:p>
    <w:p w:rsidR="00B4172A" w:rsidRDefault="00B4172A" w:rsidP="00F4510A">
      <w:pPr>
        <w:pStyle w:val="Default"/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F4510A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conseguito presso ______________________________ di ___________________________________</w:t>
      </w:r>
    </w:p>
    <w:p w:rsidR="00B4172A" w:rsidRDefault="00B4172A" w:rsidP="00F4510A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con la votazione di _______________________________ ;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3) di essere in possesso dei seguenti requisiti di servizio utili per l’accesso: _________________________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_____________________________________________________________________________________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_____________________________________________________________________________________</w:t>
      </w:r>
    </w:p>
    <w:p w:rsidR="00B4172A" w:rsidRDefault="00B4172A" w:rsidP="00583D15">
      <w:pPr>
        <w:pStyle w:val="Default"/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5) che il preciso recapito al quale dovranno essere fatte dall’Amministrazione le comunicazioni relative è il seguente: 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____________________________________________________________________________________</w:t>
      </w:r>
    </w:p>
    <w:p w:rsidR="00B4172A" w:rsidRDefault="00B4172A" w:rsidP="00B3610E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___________________________________________________________________________________ </w:t>
      </w:r>
    </w:p>
    <w:p w:rsidR="00B4172A" w:rsidRDefault="00B4172A" w:rsidP="00B3610E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indirizzo di posta elettronica (se dichiarato verrà usato per tutte le comunicazioni): 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______________________________________________________________________________________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Tel. _______/________________ Cell. ________ / ___________________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</w:p>
    <w:p w:rsidR="00B4172A" w:rsidRPr="00295745" w:rsidRDefault="00B4172A" w:rsidP="00295745">
      <w:pPr>
        <w:ind w:left="708"/>
        <w:jc w:val="both"/>
      </w:pP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Il/la sottoscritto/a dichiara inoltre di aver preso visione del relativo avviso di selezione, approvato con determinazione n. _____ del _________, e di sottostare a tutte le condizioni in esso stabilite. </w:t>
      </w:r>
    </w:p>
    <w:p w:rsidR="00B4172A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</w:p>
    <w:p w:rsidR="00B4172A" w:rsidRPr="008A2341" w:rsidRDefault="00B4172A" w:rsidP="00583D15">
      <w:pPr>
        <w:pStyle w:val="Default"/>
        <w:spacing w:before="23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8A2341">
        <w:rPr>
          <w:rFonts w:ascii="Liberation Sans" w:hAnsi="Liberation Sans" w:cs="Liberation Sans"/>
          <w:b/>
          <w:sz w:val="20"/>
          <w:szCs w:val="20"/>
        </w:rPr>
        <w:t>Allega alla presente :</w:t>
      </w:r>
    </w:p>
    <w:p w:rsidR="00B4172A" w:rsidRPr="008A2341" w:rsidRDefault="00B4172A" w:rsidP="00583D15">
      <w:pPr>
        <w:pStyle w:val="Default"/>
        <w:rPr>
          <w:rFonts w:ascii="Liberation Sans" w:hAnsi="Liberation Sans" w:cs="Liberation Sans"/>
          <w:b/>
          <w:sz w:val="20"/>
          <w:szCs w:val="20"/>
        </w:rPr>
      </w:pPr>
      <w:bookmarkStart w:id="0" w:name="_GoBack"/>
      <w:bookmarkEnd w:id="0"/>
    </w:p>
    <w:p w:rsidR="00B4172A" w:rsidRDefault="00B4172A" w:rsidP="00583D15">
      <w:pPr>
        <w:pStyle w:val="Default"/>
        <w:spacing w:before="230"/>
        <w:ind w:left="720"/>
        <w:jc w:val="both"/>
        <w:rPr>
          <w:rFonts w:ascii="Liberation Sans" w:hAnsi="Liberation Sans" w:cs="Liberation Sans"/>
          <w:sz w:val="20"/>
          <w:szCs w:val="20"/>
        </w:rPr>
      </w:pPr>
      <w:r w:rsidRPr="008A2341">
        <w:rPr>
          <w:rFonts w:ascii="Liberation Serif" w:hAnsi="Liberation Serif" w:cs="Liberation Serif"/>
          <w:b/>
          <w:sz w:val="20"/>
          <w:szCs w:val="20"/>
        </w:rPr>
        <w:t xml:space="preserve">o </w:t>
      </w:r>
      <w:r w:rsidRPr="008A2341">
        <w:rPr>
          <w:rFonts w:ascii="Liberation Sans" w:hAnsi="Liberation Sans" w:cs="Liberation Sans"/>
          <w:b/>
          <w:sz w:val="20"/>
          <w:szCs w:val="20"/>
        </w:rPr>
        <w:t>il proprio Curriculum Vitae professionale e formativo, datato e sottoscritto</w:t>
      </w:r>
      <w:r>
        <w:rPr>
          <w:rFonts w:ascii="Liberation Sans" w:hAnsi="Liberation Sans" w:cs="Liberation Sans"/>
          <w:sz w:val="20"/>
          <w:szCs w:val="20"/>
        </w:rPr>
        <w:t xml:space="preserve">. </w:t>
      </w:r>
    </w:p>
    <w:p w:rsidR="00B4172A" w:rsidRDefault="00B4172A" w:rsidP="00583D15">
      <w:pPr>
        <w:pStyle w:val="Default"/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583D15">
      <w:pPr>
        <w:pStyle w:val="Default"/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583D15">
      <w:pPr>
        <w:pStyle w:val="Default"/>
        <w:rPr>
          <w:rFonts w:ascii="Liberation Sans" w:hAnsi="Liberation Sans" w:cs="Liberation Sans"/>
          <w:sz w:val="20"/>
          <w:szCs w:val="20"/>
        </w:rPr>
      </w:pPr>
    </w:p>
    <w:p w:rsidR="00B4172A" w:rsidRPr="004A1564" w:rsidRDefault="00B4172A" w:rsidP="006A1D59">
      <w:pPr>
        <w:tabs>
          <w:tab w:val="left" w:pos="578"/>
          <w:tab w:val="left" w:leader="dot" w:pos="9754"/>
        </w:tabs>
        <w:spacing w:before="122"/>
        <w:ind w:right="209"/>
        <w:jc w:val="both"/>
        <w:rPr>
          <w:rFonts w:ascii="Liberation Sans" w:hAnsi="Liberation Sans" w:cs="Liberation Sans"/>
          <w:b/>
          <w:bCs/>
          <w:color w:val="000000"/>
          <w:sz w:val="20"/>
          <w:szCs w:val="20"/>
          <w:lang w:eastAsia="en-US"/>
        </w:rPr>
      </w:pPr>
      <w:r w:rsidRPr="004A1564">
        <w:rPr>
          <w:rFonts w:ascii="Liberation Sans" w:hAnsi="Liberation Sans" w:cs="Liberation Sans"/>
          <w:b/>
          <w:bCs/>
          <w:color w:val="000000"/>
          <w:sz w:val="20"/>
          <w:szCs w:val="20"/>
          <w:lang w:eastAsia="en-US"/>
        </w:rPr>
        <w:t>Il/la sottoscritt_ dichiara, infine:</w:t>
      </w:r>
    </w:p>
    <w:p w:rsidR="00B4172A" w:rsidRPr="006A1D59" w:rsidRDefault="00B4172A" w:rsidP="006A1D59">
      <w:pPr>
        <w:tabs>
          <w:tab w:val="left" w:pos="578"/>
          <w:tab w:val="left" w:leader="dot" w:pos="9754"/>
        </w:tabs>
        <w:spacing w:before="122"/>
        <w:ind w:right="209"/>
        <w:jc w:val="both"/>
        <w:rPr>
          <w:rFonts w:ascii="Liberation Sans" w:hAnsi="Liberation Sans" w:cs="Liberation Sans"/>
          <w:color w:val="000000"/>
          <w:sz w:val="20"/>
          <w:szCs w:val="20"/>
          <w:lang w:eastAsia="en-US"/>
        </w:rPr>
      </w:pPr>
      <w:r w:rsidRPr="006A1D59">
        <w:rPr>
          <w:rFonts w:ascii="Liberation Sans" w:hAnsi="Liberation Sans" w:cs="Liberation Sans"/>
          <w:color w:val="000000"/>
          <w:sz w:val="20"/>
          <w:szCs w:val="20"/>
          <w:lang w:eastAsia="en-US"/>
        </w:rPr>
        <w:t>di essere stat_ informat_ , ai sensi degli artt. 13 e 14 Regolamento europeo 2016/679, sul trattamento dei dati personali relativi alla procedura selettiva di cui all’oggetto, come da paragrafo “Trattamento dei dati personali” del bando e di essere consapevole che i propri dati verranno utilizzati, comunicati e/o diffusi nei casi autorizzati dalla legge o da regolamenti per lo svolgimento della procedura selettiva di cui all’oggetto e dei conseguenti obblighi di pubblicità;</w:t>
      </w:r>
    </w:p>
    <w:p w:rsidR="00B4172A" w:rsidRDefault="00B4172A" w:rsidP="00583D15">
      <w:pPr>
        <w:pStyle w:val="Default"/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583D15">
      <w:pPr>
        <w:pStyle w:val="Default"/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583D15">
      <w:pPr>
        <w:pStyle w:val="Default"/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6A1D59">
      <w:pPr>
        <w:pStyle w:val="Default"/>
        <w:spacing w:before="23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In fede.</w:t>
      </w:r>
    </w:p>
    <w:p w:rsidR="00B4172A" w:rsidRDefault="00B4172A" w:rsidP="00583D15">
      <w:pPr>
        <w:pStyle w:val="Default"/>
        <w:rPr>
          <w:rFonts w:ascii="Liberation Sans" w:hAnsi="Liberation Sans" w:cs="Liberation Sans"/>
          <w:sz w:val="20"/>
          <w:szCs w:val="20"/>
        </w:rPr>
      </w:pPr>
    </w:p>
    <w:p w:rsidR="00B4172A" w:rsidRDefault="00B4172A" w:rsidP="00583D15">
      <w:pPr>
        <w:pStyle w:val="Defaul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Data_______________________ </w:t>
      </w:r>
    </w:p>
    <w:p w:rsidR="00B4172A" w:rsidRDefault="00B4172A" w:rsidP="00B3610E">
      <w:pPr>
        <w:pStyle w:val="Default"/>
        <w:ind w:left="7079" w:firstLine="709"/>
        <w:rPr>
          <w:b/>
          <w:bCs/>
          <w:sz w:val="20"/>
          <w:szCs w:val="20"/>
        </w:rPr>
      </w:pPr>
    </w:p>
    <w:p w:rsidR="00B4172A" w:rsidRDefault="00B4172A" w:rsidP="00B3610E">
      <w:pPr>
        <w:pStyle w:val="Default"/>
        <w:ind w:left="7079" w:firstLine="709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FIRMA </w:t>
      </w:r>
    </w:p>
    <w:p w:rsidR="00B4172A" w:rsidRDefault="00B4172A" w:rsidP="00583D15">
      <w:pPr>
        <w:pStyle w:val="Default"/>
        <w:ind w:left="7080"/>
        <w:rPr>
          <w:rFonts w:ascii="Liberation Sans" w:hAnsi="Liberation Sans" w:cs="Liberation Sans"/>
          <w:sz w:val="22"/>
          <w:szCs w:val="22"/>
        </w:rPr>
      </w:pPr>
    </w:p>
    <w:p w:rsidR="00B4172A" w:rsidRDefault="00B4172A" w:rsidP="00583D15">
      <w:pPr>
        <w:pStyle w:val="Default"/>
        <w:ind w:left="7080"/>
        <w:rPr>
          <w:rFonts w:ascii="Liberation Sans" w:hAnsi="Liberation Sans" w:cs="Liberation Sans"/>
          <w:sz w:val="22"/>
          <w:szCs w:val="22"/>
        </w:rPr>
      </w:pPr>
    </w:p>
    <w:p w:rsidR="00B4172A" w:rsidRDefault="00B4172A" w:rsidP="00583D15">
      <w:pPr>
        <w:pStyle w:val="Default"/>
        <w:ind w:left="7080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___________________</w:t>
      </w:r>
    </w:p>
    <w:p w:rsidR="00B4172A" w:rsidRDefault="00B4172A" w:rsidP="00583D15">
      <w:pPr>
        <w:rPr>
          <w:b/>
          <w:bCs/>
          <w:sz w:val="20"/>
          <w:szCs w:val="20"/>
        </w:rPr>
      </w:pPr>
    </w:p>
    <w:p w:rsidR="00B4172A" w:rsidRDefault="00B4172A" w:rsidP="00583D15">
      <w:pPr>
        <w:rPr>
          <w:b/>
          <w:bCs/>
          <w:sz w:val="20"/>
          <w:szCs w:val="20"/>
        </w:rPr>
      </w:pPr>
    </w:p>
    <w:p w:rsidR="00B4172A" w:rsidRDefault="00B4172A" w:rsidP="00583D15">
      <w:pPr>
        <w:rPr>
          <w:b/>
          <w:bCs/>
          <w:sz w:val="20"/>
          <w:szCs w:val="20"/>
        </w:rPr>
      </w:pPr>
    </w:p>
    <w:p w:rsidR="00B4172A" w:rsidRPr="007440AB" w:rsidRDefault="00B4172A" w:rsidP="00583D15">
      <w:pPr>
        <w:rPr>
          <w:rFonts w:ascii="Liberation Sans" w:hAnsi="Liberation Sans" w:cs="Liberation Sans"/>
          <w:b/>
          <w:bCs/>
          <w:color w:val="000000"/>
          <w:sz w:val="20"/>
          <w:szCs w:val="20"/>
          <w:lang w:eastAsia="en-US"/>
        </w:rPr>
      </w:pPr>
      <w:r w:rsidRPr="007440AB">
        <w:rPr>
          <w:rFonts w:ascii="Liberation Sans" w:hAnsi="Liberation Sans" w:cs="Liberation Sans"/>
          <w:b/>
          <w:bCs/>
          <w:color w:val="000000"/>
          <w:sz w:val="20"/>
          <w:szCs w:val="20"/>
          <w:lang w:eastAsia="en-US"/>
        </w:rPr>
        <w:t>Si allega inoltre la fotocopia di un documento di riconoscimento in corso di validità.</w:t>
      </w:r>
    </w:p>
    <w:sectPr w:rsidR="00B4172A" w:rsidRPr="007440AB" w:rsidSect="001364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0C67"/>
    <w:multiLevelType w:val="hybridMultilevel"/>
    <w:tmpl w:val="656410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2082E"/>
    <w:multiLevelType w:val="hybridMultilevel"/>
    <w:tmpl w:val="7B34F0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71AC1"/>
    <w:multiLevelType w:val="hybridMultilevel"/>
    <w:tmpl w:val="DF2C2F00"/>
    <w:lvl w:ilvl="0" w:tplc="0410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D15"/>
    <w:rsid w:val="00024D39"/>
    <w:rsid w:val="00085A69"/>
    <w:rsid w:val="00136444"/>
    <w:rsid w:val="00295745"/>
    <w:rsid w:val="00315927"/>
    <w:rsid w:val="003573C2"/>
    <w:rsid w:val="003621F0"/>
    <w:rsid w:val="0038214A"/>
    <w:rsid w:val="004A1564"/>
    <w:rsid w:val="00583D15"/>
    <w:rsid w:val="005C31E3"/>
    <w:rsid w:val="00671A5F"/>
    <w:rsid w:val="006A1D59"/>
    <w:rsid w:val="007440AB"/>
    <w:rsid w:val="008A2341"/>
    <w:rsid w:val="00B3610E"/>
    <w:rsid w:val="00B4172A"/>
    <w:rsid w:val="00E0338A"/>
    <w:rsid w:val="00EF778D"/>
    <w:rsid w:val="00F4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0A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83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451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543</Words>
  <Characters>3100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PER LA FORMAZIONE DI UN ELENCO DI CANDIDATI PER IL CONFERIMENTO DELL'INCARICO DIRIGENZIALE, EX ART</dc:title>
  <dc:subject/>
  <dc:creator>Patrizia Laloni</dc:creator>
  <cp:keywords/>
  <dc:description/>
  <cp:lastModifiedBy>lalonip</cp:lastModifiedBy>
  <cp:revision>6</cp:revision>
  <dcterms:created xsi:type="dcterms:W3CDTF">2022-02-24T17:17:00Z</dcterms:created>
  <dcterms:modified xsi:type="dcterms:W3CDTF">2022-02-24T17:26:00Z</dcterms:modified>
</cp:coreProperties>
</file>